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359E" w14:textId="77777777" w:rsidR="002D0790" w:rsidRDefault="00236308" w:rsidP="00293C4A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E8DE0D5" wp14:editId="1F617FB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6795" cy="1076325"/>
            <wp:effectExtent l="0" t="0" r="0" b="0"/>
            <wp:wrapTight wrapText="bothSides">
              <wp:wrapPolygon edited="0">
                <wp:start x="8998" y="2294"/>
                <wp:lineTo x="1500" y="4588"/>
                <wp:lineTo x="808" y="4970"/>
                <wp:lineTo x="923" y="17586"/>
                <wp:lineTo x="10152" y="17586"/>
                <wp:lineTo x="10152" y="15292"/>
                <wp:lineTo x="11190" y="15292"/>
                <wp:lineTo x="20650" y="9940"/>
                <wp:lineTo x="20766" y="6881"/>
                <wp:lineTo x="17881" y="4588"/>
                <wp:lineTo x="13036" y="2294"/>
                <wp:lineTo x="8998" y="2294"/>
              </wp:wrapPolygon>
            </wp:wrapTight>
            <wp:docPr id="751681919" name="Attēls 19" descr="Attēls, kurā ir teksts, ekrānuzņēmums, fonts, Elektriski zil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81919" name="Attēls 19" descr="Attēls, kurā ir teksts, ekrānuzņēmums, fonts, Elektriski zila&#10;&#10;Apraksts ģenerēts automātisk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978" cy="107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C0B">
        <w:br w:type="textWrapping" w:clear="all"/>
      </w:r>
    </w:p>
    <w:p w14:paraId="6C28607A" w14:textId="77777777" w:rsidR="00236308" w:rsidRDefault="00236308" w:rsidP="0023630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7542C887" w14:textId="473A925A" w:rsidR="00236308" w:rsidRPr="00D8424A" w:rsidRDefault="00133D52" w:rsidP="00236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8424A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="00D8424A" w:rsidRPr="00D8424A">
        <w:rPr>
          <w:rFonts w:ascii="Times New Roman" w:hAnsi="Times New Roman" w:cs="Times New Roman"/>
          <w:sz w:val="24"/>
          <w:szCs w:val="24"/>
          <w:lang w:val="en-US"/>
        </w:rPr>
        <w:t xml:space="preserve">reg VI-A Latvia-Lithuania </w:t>
      </w:r>
      <w:proofErr w:type="spellStart"/>
      <w:r w:rsidR="00D8424A" w:rsidRPr="00D8424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D8424A" w:rsidRPr="00D8424A">
        <w:rPr>
          <w:rFonts w:ascii="Times New Roman" w:hAnsi="Times New Roman" w:cs="Times New Roman"/>
          <w:sz w:val="24"/>
          <w:szCs w:val="24"/>
          <w:lang w:val="en-US"/>
        </w:rPr>
        <w:t xml:space="preserve"> 2021-2027</w:t>
      </w:r>
    </w:p>
    <w:p w14:paraId="1D448587" w14:textId="796692B2" w:rsidR="00755EA0" w:rsidRDefault="0042152B" w:rsidP="00F97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52B">
        <w:rPr>
          <w:rFonts w:ascii="Times New Roman" w:hAnsi="Times New Roman" w:cs="Times New Roman"/>
          <w:sz w:val="24"/>
          <w:szCs w:val="24"/>
        </w:rPr>
        <w:t>Project No. LL-00132 “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71AE2">
        <w:rPr>
          <w:rFonts w:ascii="Times New Roman" w:hAnsi="Times New Roman" w:cs="Times New Roman"/>
          <w:sz w:val="24"/>
          <w:szCs w:val="24"/>
        </w:rPr>
        <w:t>T</w:t>
      </w:r>
      <w:r w:rsidRPr="0042152B">
        <w:rPr>
          <w:rFonts w:ascii="Times New Roman" w:hAnsi="Times New Roman" w:cs="Times New Roman"/>
          <w:sz w:val="24"/>
          <w:szCs w:val="24"/>
        </w:rPr>
        <w:t>ourism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Selonia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2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2152B">
        <w:rPr>
          <w:rFonts w:ascii="Times New Roman" w:hAnsi="Times New Roman" w:cs="Times New Roman"/>
          <w:sz w:val="24"/>
          <w:szCs w:val="24"/>
        </w:rPr>
        <w:t>.</w:t>
      </w:r>
    </w:p>
    <w:p w14:paraId="1CFEC505" w14:textId="77777777" w:rsidR="0042152B" w:rsidRPr="00D3409C" w:rsidRDefault="0042152B" w:rsidP="00F97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10FEA8" w14:textId="64796760" w:rsidR="005A10AE" w:rsidRPr="00C1039E" w:rsidRDefault="000B452F" w:rsidP="00844B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452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0B452F">
        <w:rPr>
          <w:rFonts w:ascii="Times New Roman" w:hAnsi="Times New Roman" w:cs="Times New Roman"/>
          <w:sz w:val="24"/>
          <w:szCs w:val="24"/>
        </w:rPr>
        <w:t>:</w:t>
      </w:r>
      <w:r w:rsidR="002D0399" w:rsidRPr="00844B25">
        <w:rPr>
          <w:rFonts w:ascii="Times New Roman" w:hAnsi="Times New Roman" w:cs="Times New Roman"/>
          <w:sz w:val="24"/>
          <w:szCs w:val="24"/>
        </w:rPr>
        <w:t xml:space="preserve"> 2.</w:t>
      </w:r>
      <w:r w:rsidR="00D8424A">
        <w:rPr>
          <w:rFonts w:ascii="Times New Roman" w:hAnsi="Times New Roman" w:cs="Times New Roman"/>
          <w:sz w:val="24"/>
          <w:szCs w:val="24"/>
        </w:rPr>
        <w:t>5</w:t>
      </w:r>
      <w:r w:rsidR="002D0399" w:rsidRPr="00844B25">
        <w:rPr>
          <w:rFonts w:ascii="Times New Roman" w:hAnsi="Times New Roman" w:cs="Times New Roman"/>
          <w:sz w:val="24"/>
          <w:szCs w:val="24"/>
        </w:rPr>
        <w:t xml:space="preserve">., </w:t>
      </w:r>
      <w:r w:rsidR="0051570F" w:rsidRPr="00844B25">
        <w:rPr>
          <w:rFonts w:ascii="Times New Roman" w:hAnsi="Times New Roman" w:cs="Times New Roman"/>
          <w:sz w:val="24"/>
          <w:szCs w:val="24"/>
        </w:rPr>
        <w:t>D 2.</w:t>
      </w:r>
      <w:r w:rsidR="00D8424A">
        <w:rPr>
          <w:rFonts w:ascii="Times New Roman" w:hAnsi="Times New Roman" w:cs="Times New Roman"/>
          <w:sz w:val="24"/>
          <w:szCs w:val="24"/>
        </w:rPr>
        <w:t>5</w:t>
      </w:r>
      <w:r w:rsidR="0051570F" w:rsidRPr="00844B25">
        <w:rPr>
          <w:rFonts w:ascii="Times New Roman" w:hAnsi="Times New Roman" w:cs="Times New Roman"/>
          <w:sz w:val="24"/>
          <w:szCs w:val="24"/>
        </w:rPr>
        <w:t>.</w:t>
      </w:r>
      <w:r w:rsidR="00D8424A">
        <w:rPr>
          <w:rFonts w:ascii="Times New Roman" w:hAnsi="Times New Roman" w:cs="Times New Roman"/>
          <w:sz w:val="24"/>
          <w:szCs w:val="24"/>
        </w:rPr>
        <w:t>2</w:t>
      </w:r>
      <w:r w:rsidR="0051570F" w:rsidRPr="00844B25">
        <w:rPr>
          <w:rFonts w:ascii="Times New Roman" w:hAnsi="Times New Roman" w:cs="Times New Roman"/>
          <w:sz w:val="24"/>
          <w:szCs w:val="24"/>
        </w:rPr>
        <w:t xml:space="preserve"> </w:t>
      </w:r>
      <w:r w:rsidR="003802AC" w:rsidRPr="00844B25">
        <w:rPr>
          <w:rFonts w:ascii="Times New Roman" w:hAnsi="Times New Roman" w:cs="Times New Roman"/>
          <w:sz w:val="24"/>
          <w:szCs w:val="24"/>
        </w:rPr>
        <w:t>“</w:t>
      </w:r>
      <w:r w:rsidR="00C0586B" w:rsidRPr="00C0586B">
        <w:rPr>
          <w:rFonts w:ascii="Times New Roman" w:hAnsi="Times New Roman" w:cs="Times New Roman" w:hint="eastAsia"/>
          <w:sz w:val="24"/>
          <w:szCs w:val="24"/>
        </w:rPr>
        <w:t xml:space="preserve">1 </w:t>
      </w:r>
      <w:proofErr w:type="spellStart"/>
      <w:r w:rsidR="00C0586B" w:rsidRPr="00C0586B">
        <w:rPr>
          <w:rFonts w:ascii="Times New Roman" w:hAnsi="Times New Roman" w:cs="Times New Roman" w:hint="eastAsia"/>
          <w:sz w:val="24"/>
          <w:szCs w:val="24"/>
        </w:rPr>
        <w:t>new</w:t>
      </w:r>
      <w:proofErr w:type="spellEnd"/>
      <w:r w:rsidR="00C0586B" w:rsidRPr="00C0586B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C0586B" w:rsidRPr="00C0586B">
        <w:rPr>
          <w:rFonts w:ascii="Times New Roman" w:hAnsi="Times New Roman" w:cs="Times New Roman" w:hint="eastAsia"/>
          <w:sz w:val="24"/>
          <w:szCs w:val="24"/>
        </w:rPr>
        <w:t>festival</w:t>
      </w:r>
      <w:proofErr w:type="spellEnd"/>
      <w:r w:rsidR="00C0586B" w:rsidRPr="00C0586B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C0586B" w:rsidRPr="00C0586B">
        <w:rPr>
          <w:rFonts w:ascii="Times New Roman" w:hAnsi="Times New Roman" w:cs="Times New Roman" w:hint="eastAsia"/>
          <w:sz w:val="24"/>
          <w:szCs w:val="24"/>
        </w:rPr>
        <w:t>in</w:t>
      </w:r>
      <w:proofErr w:type="spellEnd"/>
      <w:r w:rsidR="00C0586B" w:rsidRPr="00C0586B">
        <w:rPr>
          <w:rFonts w:ascii="Times New Roman" w:hAnsi="Times New Roman" w:cs="Times New Roman" w:hint="eastAsia"/>
          <w:sz w:val="24"/>
          <w:szCs w:val="24"/>
        </w:rPr>
        <w:t xml:space="preserve"> Jēkabpils</w:t>
      </w:r>
      <w:r w:rsidR="009934E6" w:rsidRPr="00844B25">
        <w:rPr>
          <w:rFonts w:ascii="Times New Roman" w:hAnsi="Times New Roman" w:cs="Times New Roman"/>
          <w:sz w:val="24"/>
          <w:szCs w:val="24"/>
        </w:rPr>
        <w:t>”</w:t>
      </w:r>
    </w:p>
    <w:p w14:paraId="41F97244" w14:textId="77777777" w:rsidR="002E3C84" w:rsidRPr="002E3C84" w:rsidRDefault="002E3C84" w:rsidP="002E3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3C84">
        <w:rPr>
          <w:rFonts w:ascii="Times New Roman" w:hAnsi="Times New Roman" w:cs="Times New Roman"/>
          <w:sz w:val="24"/>
          <w:szCs w:val="24"/>
        </w:rPr>
        <w:t>Organize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Jekabpils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"Selu seta"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musicians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, artists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craftsmen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providers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8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E3C84">
        <w:rPr>
          <w:rFonts w:ascii="Times New Roman" w:hAnsi="Times New Roman" w:cs="Times New Roman"/>
          <w:sz w:val="24"/>
          <w:szCs w:val="24"/>
        </w:rPr>
        <w:t xml:space="preserve"> Jekabpils.</w:t>
      </w:r>
    </w:p>
    <w:p w14:paraId="36ADF2F0" w14:textId="77777777" w:rsidR="001A3E14" w:rsidRPr="00D3409C" w:rsidRDefault="001A3E14" w:rsidP="002E3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D29C3" w14:textId="03990DA0" w:rsidR="00922804" w:rsidRDefault="001A3E14" w:rsidP="00A12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16</w:t>
      </w:r>
      <w:r w:rsidR="00922804" w:rsidRPr="009228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22804" w:rsidRPr="0092280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2280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CC81B68" w14:textId="4F4118FA" w:rsidR="001A3E14" w:rsidRPr="001A3E14" w:rsidRDefault="001A3E14" w:rsidP="001A3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3E14">
        <w:rPr>
          <w:rFonts w:ascii="Times New Roman" w:hAnsi="Times New Roman" w:cs="Times New Roman"/>
          <w:b/>
          <w:bCs/>
          <w:sz w:val="24"/>
          <w:szCs w:val="24"/>
        </w:rPr>
        <w:t>Feastival</w:t>
      </w:r>
      <w:proofErr w:type="spellEnd"/>
      <w:r w:rsidRPr="001A3E14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1A3E14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1A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E14">
        <w:rPr>
          <w:rFonts w:ascii="Times New Roman" w:hAnsi="Times New Roman" w:cs="Times New Roman"/>
          <w:b/>
          <w:bCs/>
          <w:sz w:val="24"/>
          <w:szCs w:val="24"/>
        </w:rPr>
        <w:t>Seloni</w:t>
      </w:r>
      <w:proofErr w:type="spellEnd"/>
      <w:r w:rsidRPr="001A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E14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1A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E1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A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E14">
        <w:rPr>
          <w:rFonts w:ascii="Times New Roman" w:hAnsi="Times New Roman" w:cs="Times New Roman"/>
          <w:b/>
          <w:bCs/>
          <w:sz w:val="24"/>
          <w:szCs w:val="24"/>
        </w:rPr>
        <w:t>heart</w:t>
      </w:r>
      <w:proofErr w:type="spellEnd"/>
      <w:r w:rsidRPr="001A3E1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F68043E" w14:textId="77777777" w:rsidR="001A3E14" w:rsidRDefault="001A3E14" w:rsidP="001A3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AGENDA</w:t>
      </w:r>
    </w:p>
    <w:p w14:paraId="110241BB" w14:textId="53D0637C" w:rsidR="00A271A4" w:rsidRPr="00A12A6D" w:rsidRDefault="00A271A4" w:rsidP="00A12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pPr w:leftFromText="180" w:rightFromText="180" w:vertAnchor="text" w:horzAnchor="margin" w:tblpXSpec="center" w:tblpY="172"/>
        <w:tblW w:w="10491" w:type="dxa"/>
        <w:tblLayout w:type="fixed"/>
        <w:tblLook w:val="04A0" w:firstRow="1" w:lastRow="0" w:firstColumn="1" w:lastColumn="0" w:noHBand="0" w:noVBand="1"/>
      </w:tblPr>
      <w:tblGrid>
        <w:gridCol w:w="1555"/>
        <w:gridCol w:w="6945"/>
        <w:gridCol w:w="1991"/>
      </w:tblGrid>
      <w:tr w:rsidR="00DB5F39" w:rsidRPr="00B16FE3" w14:paraId="66558366" w14:textId="48D0BE3A" w:rsidTr="00E367E5">
        <w:trPr>
          <w:trHeight w:val="274"/>
        </w:trPr>
        <w:tc>
          <w:tcPr>
            <w:tcW w:w="1555" w:type="dxa"/>
          </w:tcPr>
          <w:p w14:paraId="1115E9CD" w14:textId="77777777" w:rsidR="00DB5F39" w:rsidRPr="0017543B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04881382"/>
          </w:p>
          <w:p w14:paraId="59EF8D80" w14:textId="77777777" w:rsidR="00DB5F39" w:rsidRPr="0017543B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75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  <w:proofErr w:type="spellEnd"/>
          </w:p>
          <w:p w14:paraId="73CC5B2C" w14:textId="10B7100D" w:rsidR="00DB5F39" w:rsidRPr="0017543B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5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14:paraId="63B3A5E9" w14:textId="77777777" w:rsidR="00DB5F39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29EB9" w14:textId="56144BFA" w:rsidR="00DB5F39" w:rsidRPr="00DB5F39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B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  <w:proofErr w:type="spellEnd"/>
            <w:r w:rsidRPr="00DB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1AA7F718" w14:textId="77777777" w:rsidR="00DB5F39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A6B69" w14:textId="7DF0D1A7" w:rsidR="00DB5F39" w:rsidRPr="00DB5F39" w:rsidRDefault="00DB5F39" w:rsidP="00DB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B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  <w:proofErr w:type="spellEnd"/>
            <w:r w:rsidRPr="00DB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1C9C" w:rsidRPr="00B16FE3" w14:paraId="3CA3119F" w14:textId="77777777" w:rsidTr="001348D0">
        <w:tc>
          <w:tcPr>
            <w:tcW w:w="1555" w:type="dxa"/>
            <w:vMerge w:val="restart"/>
            <w:vAlign w:val="center"/>
          </w:tcPr>
          <w:p w14:paraId="432313BB" w14:textId="77777777" w:rsidR="005D1C9C" w:rsidRPr="0017543B" w:rsidRDefault="005D1C9C" w:rsidP="00DE2C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10.00.-17.00</w:t>
            </w:r>
          </w:p>
          <w:p w14:paraId="2AEDBC12" w14:textId="45A3145F" w:rsidR="005D1C9C" w:rsidRPr="0017543B" w:rsidRDefault="005D1C9C" w:rsidP="00ED1A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7D54D1DB" w14:textId="5B81153F" w:rsidR="005D1C9C" w:rsidRPr="00727025" w:rsidRDefault="005D1C9C" w:rsidP="000B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Craftmen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  <w:vMerge w:val="restart"/>
          </w:tcPr>
          <w:p w14:paraId="76A60FDF" w14:textId="77777777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4287" w14:textId="77777777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D451" w14:textId="77777777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4143" w14:textId="77777777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95B7" w14:textId="6EFE22A1" w:rsidR="005D1C9C" w:rsidRPr="006C0216" w:rsidRDefault="005D1C9C" w:rsidP="006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FC59" w14:textId="5CD2AB79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9">
              <w:rPr>
                <w:rFonts w:ascii="Times New Roman" w:hAnsi="Times New Roman" w:cs="Times New Roman"/>
                <w:sz w:val="24"/>
                <w:szCs w:val="24"/>
              </w:rPr>
              <w:t xml:space="preserve">Jēkabpils </w:t>
            </w:r>
            <w:proofErr w:type="spellStart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  <w:proofErr w:type="spellEnd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7A4A09">
              <w:rPr>
                <w:rFonts w:ascii="Times New Roman" w:hAnsi="Times New Roman" w:cs="Times New Roman"/>
                <w:sz w:val="24"/>
                <w:szCs w:val="24"/>
              </w:rPr>
              <w:t xml:space="preserve"> "Sēļu sēta"</w:t>
            </w:r>
          </w:p>
          <w:p w14:paraId="259F2B5C" w14:textId="77777777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3D65" w14:textId="18255287" w:rsidR="005D1C9C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41390">
                <w:rPr>
                  <w:rFonts w:ascii="Times New Roman" w:hAnsi="Times New Roman" w:cs="Times New Roman"/>
                  <w:sz w:val="24"/>
                  <w:szCs w:val="24"/>
                </w:rPr>
                <w:t xml:space="preserve">Filozofu </w:t>
              </w:r>
              <w:proofErr w:type="spellStart"/>
              <w:r w:rsidRPr="00041390">
                <w:rPr>
                  <w:rFonts w:ascii="Times New Roman" w:hAnsi="Times New Roman" w:cs="Times New Roman"/>
                  <w:sz w:val="24"/>
                  <w:szCs w:val="24"/>
                </w:rPr>
                <w:t>Street</w:t>
              </w:r>
              <w:proofErr w:type="spellEnd"/>
              <w:r w:rsidRPr="00041390">
                <w:rPr>
                  <w:rFonts w:ascii="Times New Roman" w:hAnsi="Times New Roman" w:cs="Times New Roman"/>
                  <w:sz w:val="24"/>
                  <w:szCs w:val="24"/>
                </w:rPr>
                <w:t xml:space="preserve"> 6, J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41390">
                <w:rPr>
                  <w:rFonts w:ascii="Times New Roman" w:hAnsi="Times New Roman" w:cs="Times New Roman"/>
                  <w:sz w:val="24"/>
                  <w:szCs w:val="24"/>
                </w:rPr>
                <w:t xml:space="preserve">kabpils </w:t>
              </w:r>
            </w:hyperlink>
          </w:p>
          <w:p w14:paraId="3A03BE2A" w14:textId="5781023B" w:rsidR="005D1C9C" w:rsidRPr="0095431D" w:rsidRDefault="005D1C9C" w:rsidP="0084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9C" w:rsidRPr="00B16FE3" w14:paraId="31E345FB" w14:textId="1622F563" w:rsidTr="00546165">
        <w:trPr>
          <w:trHeight w:val="3218"/>
        </w:trPr>
        <w:tc>
          <w:tcPr>
            <w:tcW w:w="1555" w:type="dxa"/>
            <w:vMerge/>
            <w:vAlign w:val="center"/>
          </w:tcPr>
          <w:p w14:paraId="622DDE9E" w14:textId="1D8EA300" w:rsidR="005D1C9C" w:rsidRPr="0017543B" w:rsidRDefault="005D1C9C" w:rsidP="00DE2C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38C8D9F7" w14:textId="6B0B6143" w:rsidR="005D1C9C" w:rsidRPr="00727025" w:rsidRDefault="005D1C9C" w:rsidP="005D1C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concert</w:t>
            </w:r>
            <w:proofErr w:type="spellEnd"/>
          </w:p>
          <w:p w14:paraId="555340A7" w14:textId="72C5468C" w:rsidR="005D1C9C" w:rsidRPr="00A012C7" w:rsidRDefault="005D1C9C" w:rsidP="00A0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A01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tarting </w:t>
            </w:r>
            <w:r w:rsidRPr="00727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from</w:t>
            </w:r>
            <w:r w:rsidRPr="00A01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11.00</w:t>
            </w:r>
          </w:p>
          <w:p w14:paraId="2EEFDCCC" w14:textId="78F11F86" w:rsidR="005D1C9C" w:rsidRPr="00727025" w:rsidRDefault="005D1C9C" w:rsidP="00015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folklore group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Dignōjiši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 “Rati”,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Vīraksne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</w:t>
            </w:r>
            <w:r w:rsidRPr="00727025">
              <w:rPr>
                <w:rFonts w:ascii="Times New Roman" w:eastAsia="Times New Roman" w:hAnsi="Times New Roman" w:cs="Times New Roman"/>
                <w:color w:val="1F1F1F"/>
                <w:sz w:val="42"/>
                <w:szCs w:val="42"/>
                <w:lang w:val="en" w:eastAsia="lv-LV"/>
              </w:rPr>
              <w:t xml:space="preserve"> 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chapel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“Digna”.</w:t>
            </w:r>
          </w:p>
          <w:p w14:paraId="706ECAE6" w14:textId="385A1BDB" w:rsidR="005D1C9C" w:rsidRPr="00727025" w:rsidRDefault="005D1C9C" w:rsidP="00942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12.00 </w:t>
            </w:r>
            <w:r w:rsidRPr="00727025">
              <w:rPr>
                <w:rFonts w:ascii="Times New Roman" w:eastAsia="Times New Roman" w:hAnsi="Times New Roman" w:cs="Times New Roman"/>
                <w:color w:val="1F1F1F"/>
                <w:sz w:val="42"/>
                <w:szCs w:val="42"/>
                <w:lang w:val="en" w:eastAsia="lv-LV"/>
              </w:rPr>
              <w:t xml:space="preserve"> 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post</w:t>
            </w:r>
            <w:proofErr w:type="gram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-folklore group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“RIKŠI”</w:t>
            </w:r>
          </w:p>
          <w:p w14:paraId="604D21D7" w14:textId="7D8BD8EF" w:rsidR="005D1C9C" w:rsidRPr="00B36F6A" w:rsidRDefault="005D1C9C" w:rsidP="00B36F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B36F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tarting from 1:00 p.m.</w:t>
            </w:r>
          </w:p>
          <w:p w14:paraId="6F1030F4" w14:textId="01B3AA6B" w:rsidR="005D1C9C" w:rsidRPr="00727025" w:rsidRDefault="005D1C9C" w:rsidP="00E335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ensemble “Minima”,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folk dance groups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Delveri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Zīlānietis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”, </w:t>
            </w:r>
            <w:proofErr w:type="gram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dance  groups</w:t>
            </w:r>
            <w:proofErr w:type="gram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 studios “Daugava”,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Vēja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roze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 “Inda”,</w:t>
            </w:r>
            <w:r w:rsidRPr="00727025">
              <w:rPr>
                <w:rFonts w:ascii="Times New Roman" w:eastAsia="Times New Roman" w:hAnsi="Times New Roman" w:cs="Times New Roman"/>
                <w:color w:val="1F1F1F"/>
                <w:sz w:val="42"/>
                <w:szCs w:val="42"/>
                <w:lang w:val="en" w:eastAsia="lv-LV"/>
              </w:rPr>
              <w:t xml:space="preserve"> 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soloists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14:paraId="531B0389" w14:textId="2969CCC6" w:rsidR="005D1C9C" w:rsidRPr="00727025" w:rsidRDefault="005D1C9C" w:rsidP="00587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727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5873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tarting at 3:30 p.m.</w:t>
            </w:r>
          </w:p>
          <w:p w14:paraId="14C250C2" w14:textId="5178F415" w:rsidR="005D1C9C" w:rsidRPr="00727025" w:rsidRDefault="005D1C9C" w:rsidP="009A1E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45648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ociety performances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Rodacy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Rodnik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 “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Spakane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”, “Barina”, “Javir”.</w:t>
            </w:r>
          </w:p>
        </w:tc>
        <w:tc>
          <w:tcPr>
            <w:tcW w:w="1991" w:type="dxa"/>
            <w:vMerge/>
          </w:tcPr>
          <w:p w14:paraId="34D158D9" w14:textId="59C5CCCF" w:rsidR="005D1C9C" w:rsidRPr="008620F4" w:rsidRDefault="005D1C9C" w:rsidP="0069693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A457E" w:rsidRPr="00B16FE3" w14:paraId="034CB701" w14:textId="77777777" w:rsidTr="001348D0">
        <w:tc>
          <w:tcPr>
            <w:tcW w:w="1555" w:type="dxa"/>
            <w:vMerge/>
            <w:vAlign w:val="center"/>
          </w:tcPr>
          <w:p w14:paraId="5F2BA1ED" w14:textId="77777777" w:rsidR="006A457E" w:rsidRPr="001E000A" w:rsidRDefault="006A457E" w:rsidP="00DE2C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27EFF7F0" w14:textId="41DEB7BB" w:rsidR="006A457E" w:rsidRPr="00727025" w:rsidRDefault="006A457E" w:rsidP="00546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Workshop </w:t>
            </w:r>
            <w:r w:rsidR="0037307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from Jēkabpils</w:t>
            </w:r>
            <w:r w:rsidR="00C44B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TIC.</w:t>
            </w:r>
          </w:p>
        </w:tc>
        <w:tc>
          <w:tcPr>
            <w:tcW w:w="1991" w:type="dxa"/>
            <w:vMerge/>
          </w:tcPr>
          <w:p w14:paraId="3C0768D0" w14:textId="77777777" w:rsidR="006A457E" w:rsidRPr="008620F4" w:rsidRDefault="006A457E" w:rsidP="009E23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D1C9C" w:rsidRPr="00B16FE3" w14:paraId="5C3D1A92" w14:textId="77777777" w:rsidTr="001348D0">
        <w:tc>
          <w:tcPr>
            <w:tcW w:w="1555" w:type="dxa"/>
            <w:vMerge/>
            <w:vAlign w:val="center"/>
          </w:tcPr>
          <w:p w14:paraId="038C91F5" w14:textId="0C0A3FAE" w:rsidR="005D1C9C" w:rsidRPr="001E000A" w:rsidRDefault="005D1C9C" w:rsidP="00DE2C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42C81814" w14:textId="7C8DA99F" w:rsidR="005D1C9C" w:rsidRPr="00727025" w:rsidRDefault="00546165" w:rsidP="00546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54616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reative workshops</w:t>
            </w:r>
            <w:r w:rsidR="00497832">
              <w:t xml:space="preserve"> (</w:t>
            </w:r>
            <w:r w:rsidR="00497832" w:rsidRPr="0049783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candle winding, making sauna brooms</w:t>
            </w:r>
            <w:r w:rsidR="00497832" w:rsidRPr="0049783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49783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etc</w:t>
            </w:r>
            <w:proofErr w:type="spellEnd"/>
            <w:r w:rsidR="0049783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)</w:t>
            </w:r>
            <w:r w:rsidRPr="0072702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1991" w:type="dxa"/>
            <w:vMerge/>
          </w:tcPr>
          <w:p w14:paraId="11509A53" w14:textId="77777777" w:rsidR="005D1C9C" w:rsidRPr="008620F4" w:rsidRDefault="005D1C9C" w:rsidP="009E23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D1C9C" w:rsidRPr="00B16FE3" w14:paraId="3DA46740" w14:textId="644C8198" w:rsidTr="001348D0">
        <w:tc>
          <w:tcPr>
            <w:tcW w:w="1555" w:type="dxa"/>
            <w:vMerge/>
            <w:vAlign w:val="center"/>
          </w:tcPr>
          <w:p w14:paraId="651E60DC" w14:textId="1EE9D7D8" w:rsidR="005D1C9C" w:rsidRPr="00F654D9" w:rsidRDefault="005D1C9C" w:rsidP="00DE2C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vAlign w:val="center"/>
          </w:tcPr>
          <w:p w14:paraId="5976D354" w14:textId="0FF82239" w:rsidR="005D1C9C" w:rsidRPr="00727025" w:rsidRDefault="00141753" w:rsidP="00135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ctivities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guessing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riddles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orienteering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spellEnd"/>
            <w:r w:rsidRPr="0072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025" w:rsidRPr="0072702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727025" w:rsidRPr="0072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  <w:vMerge/>
          </w:tcPr>
          <w:p w14:paraId="3D2EC4D9" w14:textId="3295E164" w:rsidR="005D1C9C" w:rsidRPr="004A1EAA" w:rsidRDefault="005D1C9C" w:rsidP="009E23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bookmarkEnd w:id="0"/>
    </w:tbl>
    <w:p w14:paraId="4D6DDBEC" w14:textId="77777777" w:rsidR="006A457E" w:rsidRDefault="006A457E" w:rsidP="0023231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92BDB78" w14:textId="22C3D277" w:rsidR="00094015" w:rsidRDefault="00094015" w:rsidP="002323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working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event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Latvian</w:t>
      </w:r>
      <w:proofErr w:type="spellEnd"/>
      <w:r w:rsidR="00A217EE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A217EE">
        <w:rPr>
          <w:rFonts w:ascii="Times New Roman" w:hAnsi="Times New Roman" w:cs="Times New Roman"/>
          <w:i/>
          <w:iCs/>
          <w:sz w:val="24"/>
          <w:szCs w:val="24"/>
        </w:rPr>
        <w:t>English</w:t>
      </w:r>
      <w:proofErr w:type="spellEnd"/>
    </w:p>
    <w:p w14:paraId="58133A48" w14:textId="1481C0F4" w:rsidR="00A217EE" w:rsidRDefault="00094015" w:rsidP="002323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program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slightly</w:t>
      </w:r>
      <w:proofErr w:type="spellEnd"/>
      <w:r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015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</w:p>
    <w:p w14:paraId="7610EA5C" w14:textId="61B2BAD7" w:rsidR="00025765" w:rsidRDefault="00025765" w:rsidP="0023231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Pr="00025765"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note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photos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video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taken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throughout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event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publicity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reporting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5765">
        <w:rPr>
          <w:rFonts w:ascii="Times New Roman" w:hAnsi="Times New Roman" w:cs="Times New Roman"/>
          <w:i/>
          <w:iCs/>
          <w:sz w:val="24"/>
          <w:szCs w:val="24"/>
        </w:rPr>
        <w:t>purposes</w:t>
      </w:r>
      <w:proofErr w:type="spellEnd"/>
      <w:r w:rsidRPr="0002576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B9B8C4" w14:textId="1EF21095" w:rsidR="00094015" w:rsidRDefault="00025765" w:rsidP="0023231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Within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project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No. LL-00132 “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Weekend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Village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offer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Selonia</w:t>
      </w:r>
      <w:proofErr w:type="spellEnd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015" w:rsidRPr="00094015">
        <w:rPr>
          <w:rFonts w:ascii="Times New Roman" w:hAnsi="Times New Roman" w:cs="Times New Roman"/>
          <w:i/>
          <w:iCs/>
          <w:sz w:val="24"/>
          <w:szCs w:val="24"/>
        </w:rPr>
        <w:t>Region</w:t>
      </w:r>
      <w:proofErr w:type="spellEnd"/>
    </w:p>
    <w:p w14:paraId="6F785289" w14:textId="77777777" w:rsidR="00025765" w:rsidRPr="00F74486" w:rsidRDefault="00025765" w:rsidP="00232314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5765" w:rsidRPr="00F74486" w:rsidSect="000220F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52CA" w14:textId="77777777" w:rsidR="00867281" w:rsidRDefault="00867281">
      <w:pPr>
        <w:spacing w:after="0" w:line="240" w:lineRule="auto"/>
      </w:pPr>
      <w:r>
        <w:separator/>
      </w:r>
    </w:p>
    <w:p w14:paraId="039EF7E9" w14:textId="77777777" w:rsidR="00867281" w:rsidRDefault="00867281"/>
  </w:endnote>
  <w:endnote w:type="continuationSeparator" w:id="0">
    <w:p w14:paraId="0C3BB212" w14:textId="77777777" w:rsidR="00867281" w:rsidRDefault="00867281">
      <w:pPr>
        <w:spacing w:after="0" w:line="240" w:lineRule="auto"/>
      </w:pPr>
      <w:r>
        <w:continuationSeparator/>
      </w:r>
    </w:p>
    <w:p w14:paraId="692B2358" w14:textId="77777777" w:rsidR="00867281" w:rsidRDefault="00867281"/>
  </w:endnote>
  <w:endnote w:type="continuationNotice" w:id="1">
    <w:p w14:paraId="5D69CBCE" w14:textId="77777777" w:rsidR="00867281" w:rsidRDefault="00867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BAF6" w14:textId="369CCF80" w:rsidR="00A245EA" w:rsidRDefault="005075B0">
    <w:pPr>
      <w:pStyle w:val="Kjene"/>
      <w:rPr>
        <w:caps/>
        <w:color w:val="0F6FC6" w:themeColor="accent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060C0D4" wp14:editId="66C9BEB7">
              <wp:simplePos x="0" y="0"/>
              <wp:positionH relativeFrom="column">
                <wp:posOffset>3161030</wp:posOffset>
              </wp:positionH>
              <wp:positionV relativeFrom="paragraph">
                <wp:posOffset>41275</wp:posOffset>
              </wp:positionV>
              <wp:extent cx="3702685" cy="593725"/>
              <wp:effectExtent l="0" t="0" r="0" b="0"/>
              <wp:wrapNone/>
              <wp:docPr id="49" name="Brīvforma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2685" cy="593725"/>
                      </a:xfrm>
                      <a:custGeom>
                        <a:avLst/>
                        <a:gdLst>
                          <a:gd name="connsiteX0" fmla="*/ 7144 w 2752725"/>
                          <a:gd name="connsiteY0" fmla="*/ 7144 h 381000"/>
                          <a:gd name="connsiteX1" fmla="*/ 2749391 w 2752725"/>
                          <a:gd name="connsiteY1" fmla="*/ 7144 h 381000"/>
                          <a:gd name="connsiteX2" fmla="*/ 2749391 w 2752725"/>
                          <a:gd name="connsiteY2" fmla="*/ 380524 h 381000"/>
                          <a:gd name="connsiteX3" fmla="*/ 7144 w 2752725"/>
                          <a:gd name="connsiteY3" fmla="*/ 380524 h 381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752725" h="381000">
                            <a:moveTo>
                              <a:pt x="7144" y="7144"/>
                            </a:moveTo>
                            <a:lnTo>
                              <a:pt x="2749391" y="7144"/>
                            </a:lnTo>
                            <a:lnTo>
                              <a:pt x="2749391" y="380524"/>
                            </a:lnTo>
                            <a:lnTo>
                              <a:pt x="7144" y="38052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7852B" id="Brīvforma: Forma 2" o:spid="_x0000_s1026" style="position:absolute;margin-left:248.9pt;margin-top:3.25pt;width:291.55pt;height:46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2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" path="m7144,7144r2742247,l2749391,380524r-2742247,l7144,7144xe" fillcolor="#59a9f2 [1940]" stroked="f">
              <v:stroke joinstyle="miter"/>
              <v:path arrowok="t" o:connecttype="custom" o:connectlocs="9609,11133;3698200,11133;3698200,592983;9609,592983" o:connectangles="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0466EFF" wp14:editId="21CD9494">
              <wp:simplePos x="0" y="0"/>
              <wp:positionH relativeFrom="column">
                <wp:posOffset>-1018540</wp:posOffset>
              </wp:positionH>
              <wp:positionV relativeFrom="paragraph">
                <wp:posOffset>41275</wp:posOffset>
              </wp:positionV>
              <wp:extent cx="3702685" cy="593725"/>
              <wp:effectExtent l="0" t="0" r="0" b="0"/>
              <wp:wrapNone/>
              <wp:docPr id="50" name="Brīvforma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2685" cy="593725"/>
                      </a:xfrm>
                      <a:custGeom>
                        <a:avLst/>
                        <a:gdLst>
                          <a:gd name="connsiteX0" fmla="*/ 7144 w 2752725"/>
                          <a:gd name="connsiteY0" fmla="*/ 7144 h 381000"/>
                          <a:gd name="connsiteX1" fmla="*/ 2749391 w 2752725"/>
                          <a:gd name="connsiteY1" fmla="*/ 7144 h 381000"/>
                          <a:gd name="connsiteX2" fmla="*/ 2749391 w 2752725"/>
                          <a:gd name="connsiteY2" fmla="*/ 380524 h 381000"/>
                          <a:gd name="connsiteX3" fmla="*/ 7144 w 2752725"/>
                          <a:gd name="connsiteY3" fmla="*/ 380524 h 381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752725" h="381000">
                            <a:moveTo>
                              <a:pt x="7144" y="7144"/>
                            </a:moveTo>
                            <a:lnTo>
                              <a:pt x="2749391" y="7144"/>
                            </a:lnTo>
                            <a:lnTo>
                              <a:pt x="2749391" y="380524"/>
                            </a:lnTo>
                            <a:lnTo>
                              <a:pt x="7144" y="38052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ADC488" id="Brīvforma: Forma 3" o:spid="_x0000_s1026" style="position:absolute;margin-left:-80.2pt;margin-top:3.25pt;width:291.55pt;height:46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2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" path="m7144,7144r2742247,l2749391,380524r-2742247,l7144,7144xe" fillcolor="#073662 [1604]" stroked="f">
              <v:stroke joinstyle="miter"/>
              <v:path arrowok="t" o:connecttype="custom" o:connectlocs="9609,11133;3698200,11133;3698200,592983;9609,592983" o:connectangles="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5DF7268" wp14:editId="17729512">
              <wp:simplePos x="0" y="0"/>
              <wp:positionH relativeFrom="column">
                <wp:posOffset>1687195</wp:posOffset>
              </wp:positionH>
              <wp:positionV relativeFrom="paragraph">
                <wp:posOffset>41275</wp:posOffset>
              </wp:positionV>
              <wp:extent cx="3830955" cy="593725"/>
              <wp:effectExtent l="0" t="0" r="0" b="0"/>
              <wp:wrapNone/>
              <wp:docPr id="51" name="Brīvforma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0955" cy="593725"/>
                      </a:xfrm>
                      <a:custGeom>
                        <a:avLst/>
                        <a:gdLst>
                          <a:gd name="connsiteX0" fmla="*/ 2297906 w 2847975"/>
                          <a:gd name="connsiteY0" fmla="*/ 7144 h 381000"/>
                          <a:gd name="connsiteX1" fmla="*/ 7144 w 2847975"/>
                          <a:gd name="connsiteY1" fmla="*/ 7144 h 381000"/>
                          <a:gd name="connsiteX2" fmla="*/ 558641 w 2847975"/>
                          <a:gd name="connsiteY2" fmla="*/ 380524 h 381000"/>
                          <a:gd name="connsiteX3" fmla="*/ 2849404 w 2847975"/>
                          <a:gd name="connsiteY3" fmla="*/ 380524 h 381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847975" h="381000">
                            <a:moveTo>
                              <a:pt x="2297906" y="7144"/>
                            </a:moveTo>
                            <a:lnTo>
                              <a:pt x="7144" y="7144"/>
                            </a:lnTo>
                            <a:lnTo>
                              <a:pt x="558641" y="380524"/>
                            </a:lnTo>
                            <a:lnTo>
                              <a:pt x="2849404" y="380524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9AB3C4" id="Brīvforma: Forma 4" o:spid="_x0000_s1026" style="position:absolute;margin-left:132.85pt;margin-top:3.25pt;width:301.65pt;height:46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7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" path="m2297906,7144l7144,7144,558641,380524r2290763,l2297906,7144xe" fillcolor="#0f6fc6 [3204]" stroked="f">
              <v:stroke joinstyle="miter"/>
              <v:path arrowok="t" o:connecttype="custom" o:connectlocs="3091029,11133;9610,11133;751456,592983;3832877,592983" o:connectangles="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594E98D" wp14:editId="117A2F3B">
              <wp:simplePos x="0" y="0"/>
              <wp:positionH relativeFrom="column">
                <wp:posOffset>1015365</wp:posOffset>
              </wp:positionH>
              <wp:positionV relativeFrom="paragraph">
                <wp:posOffset>41275</wp:posOffset>
              </wp:positionV>
              <wp:extent cx="2408816" cy="594334"/>
              <wp:effectExtent l="0" t="0" r="0" b="0"/>
              <wp:wrapNone/>
              <wp:docPr id="52" name="Brīvforma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816" cy="594334"/>
                      </a:xfrm>
                      <a:custGeom>
                        <a:avLst/>
                        <a:gdLst>
                          <a:gd name="connsiteX0" fmla="*/ 1237774 w 1790700"/>
                          <a:gd name="connsiteY0" fmla="*/ 7144 h 381000"/>
                          <a:gd name="connsiteX1" fmla="*/ 7144 w 1790700"/>
                          <a:gd name="connsiteY1" fmla="*/ 7144 h 381000"/>
                          <a:gd name="connsiteX2" fmla="*/ 558641 w 1790700"/>
                          <a:gd name="connsiteY2" fmla="*/ 380524 h 381000"/>
                          <a:gd name="connsiteX3" fmla="*/ 1789271 w 1790700"/>
                          <a:gd name="connsiteY3" fmla="*/ 380524 h 381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90700" h="381000">
                            <a:moveTo>
                              <a:pt x="1237774" y="7144"/>
                            </a:moveTo>
                            <a:lnTo>
                              <a:pt x="7144" y="7144"/>
                            </a:lnTo>
                            <a:lnTo>
                              <a:pt x="558641" y="380524"/>
                            </a:lnTo>
                            <a:lnTo>
                              <a:pt x="1789271" y="380524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75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3594F" id="Brīvforma: Forma 5" o:spid="_x0000_s1026" style="position:absolute;margin-left:79.95pt;margin-top:3.25pt;width:189.65pt;height:46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" path="m1237774,7144l7144,7144,558641,380524r1230630,l1237774,7144xe" fillcolor="#0b5294 [2404]" stroked="f">
              <v:stroke joinstyle="miter"/>
              <v:path arrowok="t" o:connecttype="custom" o:connectlocs="1665030,11144;9610,11144;751473,593591;2406894,593591" o:connectangles="0,0,0,0"/>
            </v:shape>
          </w:pict>
        </mc:Fallback>
      </mc:AlternateContent>
    </w:r>
    <w:r w:rsidR="00A245EA">
      <w:rPr>
        <w:caps/>
        <w:color w:val="0F6FC6" w:themeColor="accent1"/>
      </w:rPr>
      <w:fldChar w:fldCharType="begin"/>
    </w:r>
    <w:r w:rsidR="00A245EA">
      <w:rPr>
        <w:caps/>
        <w:color w:val="0F6FC6" w:themeColor="accent1"/>
      </w:rPr>
      <w:instrText>PAGE   \* MERGEFORMAT</w:instrText>
    </w:r>
    <w:r w:rsidR="00A245EA">
      <w:rPr>
        <w:caps/>
        <w:color w:val="0F6FC6" w:themeColor="accent1"/>
      </w:rPr>
      <w:fldChar w:fldCharType="separate"/>
    </w:r>
    <w:r w:rsidR="00763407">
      <w:rPr>
        <w:caps/>
        <w:noProof/>
        <w:color w:val="0F6FC6" w:themeColor="accent1"/>
      </w:rPr>
      <w:t>2</w:t>
    </w:r>
    <w:r w:rsidR="00A245EA">
      <w:rPr>
        <w:caps/>
        <w:color w:val="0F6FC6" w:themeColor="accent1"/>
      </w:rPr>
      <w:fldChar w:fldCharType="end"/>
    </w:r>
  </w:p>
  <w:p w14:paraId="483DDEBB" w14:textId="27A6256E" w:rsidR="00220381" w:rsidRDefault="00220381" w:rsidP="008B52E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4B82" w14:textId="0F078998" w:rsidR="008B52E9" w:rsidRDefault="008B52E9">
    <w:pPr>
      <w:pStyle w:val="Kjene"/>
    </w:pPr>
    <w: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54C3" w14:textId="77777777" w:rsidR="00867281" w:rsidRDefault="00867281">
      <w:pPr>
        <w:spacing w:after="0" w:line="240" w:lineRule="auto"/>
      </w:pPr>
      <w:r>
        <w:separator/>
      </w:r>
    </w:p>
    <w:p w14:paraId="759081FF" w14:textId="77777777" w:rsidR="00867281" w:rsidRDefault="00867281"/>
  </w:footnote>
  <w:footnote w:type="continuationSeparator" w:id="0">
    <w:p w14:paraId="518127D1" w14:textId="77777777" w:rsidR="00867281" w:rsidRDefault="00867281">
      <w:pPr>
        <w:spacing w:after="0" w:line="240" w:lineRule="auto"/>
      </w:pPr>
      <w:r>
        <w:continuationSeparator/>
      </w:r>
    </w:p>
    <w:p w14:paraId="62E164C6" w14:textId="77777777" w:rsidR="00867281" w:rsidRDefault="00867281"/>
  </w:footnote>
  <w:footnote w:type="continuationNotice" w:id="1">
    <w:p w14:paraId="737BBA51" w14:textId="77777777" w:rsidR="00867281" w:rsidRDefault="00867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Galvenes izkārtojuma tabula"/>
    </w:tblPr>
    <w:tblGrid>
      <w:gridCol w:w="7920"/>
    </w:tblGrid>
    <w:tr w:rsidR="00756B5A" w14:paraId="0FBB6D56" w14:textId="77777777">
      <w:trPr>
        <w:trHeight w:val="576"/>
      </w:trPr>
      <w:tc>
        <w:tcPr>
          <w:tcW w:w="7920" w:type="dxa"/>
        </w:tcPr>
        <w:p w14:paraId="601E915C" w14:textId="71002F50" w:rsidR="00756B5A" w:rsidRDefault="00756B5A">
          <w:pPr>
            <w:pStyle w:val="Galvene"/>
          </w:pPr>
        </w:p>
      </w:tc>
    </w:tr>
  </w:tbl>
  <w:p w14:paraId="245E39D6" w14:textId="47827861" w:rsidR="00756B5A" w:rsidRDefault="004E0C0B">
    <w:pPr>
      <w:pStyle w:val="Galve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4F8A54" wp14:editId="6334A33D">
              <wp:simplePos x="0" y="0"/>
              <wp:positionH relativeFrom="column">
                <wp:posOffset>3238500</wp:posOffset>
              </wp:positionH>
              <wp:positionV relativeFrom="paragraph">
                <wp:posOffset>-385445</wp:posOffset>
              </wp:positionV>
              <wp:extent cx="2651125" cy="632460"/>
              <wp:effectExtent l="0" t="0" r="0" b="0"/>
              <wp:wrapNone/>
              <wp:docPr id="38" name="Brīvforma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1125" cy="632460"/>
                      </a:xfrm>
                      <a:custGeom>
                        <a:avLst/>
                        <a:gdLst>
                          <a:gd name="connsiteX0" fmla="*/ 1391126 w 1685925"/>
                          <a:gd name="connsiteY0" fmla="*/ 7144 h 457200"/>
                          <a:gd name="connsiteX1" fmla="*/ 7144 w 1685925"/>
                          <a:gd name="connsiteY1" fmla="*/ 7144 h 457200"/>
                          <a:gd name="connsiteX2" fmla="*/ 295751 w 1685925"/>
                          <a:gd name="connsiteY2" fmla="*/ 454819 h 457200"/>
                          <a:gd name="connsiteX3" fmla="*/ 1678781 w 1685925"/>
                          <a:gd name="connsiteY3" fmla="*/ 454819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85925" h="457200">
                            <a:moveTo>
                              <a:pt x="1391126" y="7144"/>
                            </a:moveTo>
                            <a:lnTo>
                              <a:pt x="7144" y="7144"/>
                            </a:lnTo>
                            <a:lnTo>
                              <a:pt x="295751" y="454819"/>
                            </a:lnTo>
                            <a:lnTo>
                              <a:pt x="1678781" y="454819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75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C03C7" id="Brīvforma: Forma 11" o:spid="_x0000_s1026" style="position:absolute;margin-left:255pt;margin-top:-30.35pt;width:208.75pt;height:4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59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" path="m1391126,7144l7144,7144,295751,454819r1383030,l1391126,7144xe" fillcolor="#0b5294 [2404]" stroked="f">
              <v:stroke joinstyle="miter"/>
              <v:path arrowok="t" o:connecttype="custom" o:connectlocs="2187552,9883;11234,9883;465070,629166;2639891,629166" o:connectangles="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58E87C" wp14:editId="2570608C">
              <wp:simplePos x="0" y="0"/>
              <wp:positionH relativeFrom="column">
                <wp:posOffset>3608070</wp:posOffset>
              </wp:positionH>
              <wp:positionV relativeFrom="paragraph">
                <wp:posOffset>-385445</wp:posOffset>
              </wp:positionV>
              <wp:extent cx="2666365" cy="632460"/>
              <wp:effectExtent l="0" t="0" r="0" b="0"/>
              <wp:wrapNone/>
              <wp:docPr id="37" name="Brīvform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365" cy="632460"/>
                      </a:xfrm>
                      <a:custGeom>
                        <a:avLst/>
                        <a:gdLst>
                          <a:gd name="connsiteX0" fmla="*/ 1400651 w 1695450"/>
                          <a:gd name="connsiteY0" fmla="*/ 7144 h 457200"/>
                          <a:gd name="connsiteX1" fmla="*/ 7144 w 1695450"/>
                          <a:gd name="connsiteY1" fmla="*/ 7144 h 457200"/>
                          <a:gd name="connsiteX2" fmla="*/ 295751 w 1695450"/>
                          <a:gd name="connsiteY2" fmla="*/ 454819 h 457200"/>
                          <a:gd name="connsiteX3" fmla="*/ 1688306 w 1695450"/>
                          <a:gd name="connsiteY3" fmla="*/ 454819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95450" h="457200">
                            <a:moveTo>
                              <a:pt x="1400651" y="7144"/>
                            </a:moveTo>
                            <a:lnTo>
                              <a:pt x="7144" y="7144"/>
                            </a:lnTo>
                            <a:lnTo>
                              <a:pt x="295751" y="454819"/>
                            </a:lnTo>
                            <a:lnTo>
                              <a:pt x="1688306" y="454819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25E8D" id="Brīvforma: Forma 10" o:spid="_x0000_s1026" style="position:absolute;margin-left:284.1pt;margin-top:-30.35pt;width:209.95pt;height:4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" path="m1400651,7144l7144,7144,295751,454819r1392555,l1400651,7144xe" fillcolor="#0f6fc6 [3204]" stroked="f">
              <v:stroke joinstyle="miter"/>
              <v:path arrowok="t" o:connecttype="custom" o:connectlocs="2202747,9883;11235,9883;465116,629166;2655130,629166" o:connectangles="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313ACE" wp14:editId="684E7877">
              <wp:simplePos x="0" y="0"/>
              <wp:positionH relativeFrom="page">
                <wp:posOffset>4388485</wp:posOffset>
              </wp:positionH>
              <wp:positionV relativeFrom="paragraph">
                <wp:posOffset>-385445</wp:posOffset>
              </wp:positionV>
              <wp:extent cx="3160395" cy="632460"/>
              <wp:effectExtent l="0" t="0" r="1905" b="0"/>
              <wp:wrapNone/>
              <wp:docPr id="36" name="Brīvforma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0395" cy="632460"/>
                      </a:xfrm>
                      <a:custGeom>
                        <a:avLst/>
                        <a:gdLst>
                          <a:gd name="connsiteX0" fmla="*/ 7144 w 2009775"/>
                          <a:gd name="connsiteY0" fmla="*/ 7144 h 457200"/>
                          <a:gd name="connsiteX1" fmla="*/ 2005489 w 2009775"/>
                          <a:gd name="connsiteY1" fmla="*/ 7144 h 457200"/>
                          <a:gd name="connsiteX2" fmla="*/ 2005489 w 2009775"/>
                          <a:gd name="connsiteY2" fmla="*/ 454819 h 457200"/>
                          <a:gd name="connsiteX3" fmla="*/ 7144 w 2009775"/>
                          <a:gd name="connsiteY3" fmla="*/ 454819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009775" h="457200">
                            <a:moveTo>
                              <a:pt x="7144" y="7144"/>
                            </a:moveTo>
                            <a:lnTo>
                              <a:pt x="2005489" y="7144"/>
                            </a:lnTo>
                            <a:lnTo>
                              <a:pt x="2005489" y="454819"/>
                            </a:lnTo>
                            <a:lnTo>
                              <a:pt x="7144" y="454819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4BE5F" id="Brīvforma: forma 36" o:spid="_x0000_s1026" style="position:absolute;margin-left:345.55pt;margin-top:-30.35pt;width:248.85pt;height:49.8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0097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" path="m7144,7144r1998345,l2005489,454819r-1998345,l7144,7144xe" fillcolor="#59a9f2 [1940]" stroked="f">
              <v:stroke joinstyle="miter"/>
              <v:path arrowok="t" o:connecttype="custom" o:connectlocs="11234,9883;3153655,9883;3153655,629166;11234,629166" o:connectangles="0,0,0,0"/>
              <w10:wrap anchorx="page"/>
            </v:shape>
          </w:pict>
        </mc:Fallback>
      </mc:AlternateContent>
    </w:r>
  </w:p>
  <w:p w14:paraId="4DDD860E" w14:textId="786AA0F8" w:rsidR="00220381" w:rsidRDefault="0022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8612" w14:textId="53BFDC23" w:rsidR="00756B5A" w:rsidRDefault="00C7085C">
    <w:pPr>
      <w:pStyle w:val="Galven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E23F76" wp14:editId="3EB3AD3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30775" cy="9688619"/>
              <wp:effectExtent l="0" t="0" r="0" b="8255"/>
              <wp:wrapNone/>
              <wp:docPr id="6" name="Grup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775" cy="9688619"/>
                        <a:chOff x="0" y="0"/>
                        <a:chExt cx="7930775" cy="9688619"/>
                      </a:xfrm>
                    </wpg:grpSpPr>
                    <wpg:grpSp>
                      <wpg:cNvPr id="13" name="Grupa 13"/>
                      <wpg:cNvGrpSpPr/>
                      <wpg:grpSpPr>
                        <a:xfrm>
                          <a:off x="0" y="9084734"/>
                          <a:ext cx="7930775" cy="603885"/>
                          <a:chOff x="0" y="0"/>
                          <a:chExt cx="7930775" cy="586202"/>
                        </a:xfrm>
                      </wpg:grpSpPr>
                      <wps:wsp>
                        <wps:cNvPr id="12" name="Brīvforma: Forma 2">
                          <a:extLst>
                            <a:ext uri="{FF2B5EF4-FFF2-40B4-BE49-F238E27FC236}">
                              <a16:creationId xmlns:a16="http://schemas.microsoft.com/office/drawing/2014/main" id="{7FE843AF-43C2-485A-B221-54BEF0341D97}"/>
                            </a:ext>
                          </a:extLst>
                        </wps:cNvPr>
                        <wps:cNvSpPr/>
                        <wps:spPr>
                          <a:xfrm>
                            <a:off x="4180114" y="0"/>
                            <a:ext cx="3703036" cy="576956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Brīvforma: Forma 3">
                          <a:extLst>
                            <a:ext uri="{FF2B5EF4-FFF2-40B4-BE49-F238E27FC236}">
                              <a16:creationId xmlns:a16="http://schemas.microsoft.com/office/drawing/2014/main" id="{EA2A9033-B10F-4DEB-BC0F-4AFA6BCDBBE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703036" cy="576956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Brīvforma: Forma 4">
                          <a:extLst>
                            <a:ext uri="{FF2B5EF4-FFF2-40B4-BE49-F238E27FC236}">
                              <a16:creationId xmlns:a16="http://schemas.microsoft.com/office/drawing/2014/main" id="{3FB14500-D17B-4FA5-B611-0C0482162C60}"/>
                            </a:ext>
                          </a:extLst>
                        </wps:cNvPr>
                        <wps:cNvSpPr/>
                        <wps:spPr>
                          <a:xfrm>
                            <a:off x="2705877" y="0"/>
                            <a:ext cx="3831168" cy="576956"/>
                          </a:xfrm>
                          <a:custGeom>
                            <a:avLst/>
                            <a:gdLst>
                              <a:gd name="connsiteX0" fmla="*/ 2297906 w 2847975"/>
                              <a:gd name="connsiteY0" fmla="*/ 7144 h 381000"/>
                              <a:gd name="connsiteX1" fmla="*/ 7144 w 2847975"/>
                              <a:gd name="connsiteY1" fmla="*/ 7144 h 381000"/>
                              <a:gd name="connsiteX2" fmla="*/ 558641 w 2847975"/>
                              <a:gd name="connsiteY2" fmla="*/ 380524 h 381000"/>
                              <a:gd name="connsiteX3" fmla="*/ 2849404 w 284797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47975" h="381000">
                                <a:moveTo>
                                  <a:pt x="229790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284940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Brīvforma: Forma 5">
                          <a:extLst>
                            <a:ext uri="{FF2B5EF4-FFF2-40B4-BE49-F238E27FC236}">
                              <a16:creationId xmlns:a16="http://schemas.microsoft.com/office/drawing/2014/main" id="{2C213B07-C5E9-45EC-8441-F74617EDCDA4}"/>
                            </a:ext>
                          </a:extLst>
                        </wps:cNvPr>
                        <wps:cNvSpPr/>
                        <wps:spPr>
                          <a:xfrm>
                            <a:off x="2034073" y="0"/>
                            <a:ext cx="2408895" cy="576956"/>
                          </a:xfrm>
                          <a:custGeom>
                            <a:avLst/>
                            <a:gdLst>
                              <a:gd name="connsiteX0" fmla="*/ 1237774 w 1790700"/>
                              <a:gd name="connsiteY0" fmla="*/ 7144 h 381000"/>
                              <a:gd name="connsiteX1" fmla="*/ 7144 w 1790700"/>
                              <a:gd name="connsiteY1" fmla="*/ 7144 h 381000"/>
                              <a:gd name="connsiteX2" fmla="*/ 558641 w 1790700"/>
                              <a:gd name="connsiteY2" fmla="*/ 380524 h 381000"/>
                              <a:gd name="connsiteX3" fmla="*/ 1789271 w 1790700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90700" h="381000">
                                <a:moveTo>
                                  <a:pt x="123777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1789271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Brīvforma: Forma 2"/>
                        <wps:cNvSpPr/>
                        <wps:spPr>
                          <a:xfrm>
                            <a:off x="4227739" y="9246"/>
                            <a:ext cx="3703036" cy="576956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Brīvforma: Forma 3"/>
                        <wps:cNvSpPr/>
                        <wps:spPr>
                          <a:xfrm>
                            <a:off x="47625" y="9246"/>
                            <a:ext cx="3703036" cy="576956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Brīvforma: Forma 4"/>
                        <wps:cNvSpPr/>
                        <wps:spPr>
                          <a:xfrm>
                            <a:off x="2753502" y="9246"/>
                            <a:ext cx="3831168" cy="576956"/>
                          </a:xfrm>
                          <a:custGeom>
                            <a:avLst/>
                            <a:gdLst>
                              <a:gd name="connsiteX0" fmla="*/ 2297906 w 2847975"/>
                              <a:gd name="connsiteY0" fmla="*/ 7144 h 381000"/>
                              <a:gd name="connsiteX1" fmla="*/ 7144 w 2847975"/>
                              <a:gd name="connsiteY1" fmla="*/ 7144 h 381000"/>
                              <a:gd name="connsiteX2" fmla="*/ 558641 w 2847975"/>
                              <a:gd name="connsiteY2" fmla="*/ 380524 h 381000"/>
                              <a:gd name="connsiteX3" fmla="*/ 2849404 w 284797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47975" h="381000">
                                <a:moveTo>
                                  <a:pt x="229790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284940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Brīvforma: Forma 5"/>
                        <wps:cNvSpPr/>
                        <wps:spPr>
                          <a:xfrm>
                            <a:off x="2081698" y="9246"/>
                            <a:ext cx="2408895" cy="576956"/>
                          </a:xfrm>
                          <a:custGeom>
                            <a:avLst/>
                            <a:gdLst>
                              <a:gd name="connsiteX0" fmla="*/ 1237774 w 1790700"/>
                              <a:gd name="connsiteY0" fmla="*/ 7144 h 381000"/>
                              <a:gd name="connsiteX1" fmla="*/ 7144 w 1790700"/>
                              <a:gd name="connsiteY1" fmla="*/ 7144 h 381000"/>
                              <a:gd name="connsiteX2" fmla="*/ 558641 w 1790700"/>
                              <a:gd name="connsiteY2" fmla="*/ 380524 h 381000"/>
                              <a:gd name="connsiteX3" fmla="*/ 1789271 w 1790700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90700" h="381000">
                                <a:moveTo>
                                  <a:pt x="123777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1789271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1" name="Grupa 12"/>
                      <wpg:cNvGrpSpPr/>
                      <wpg:grpSpPr>
                        <a:xfrm>
                          <a:off x="4140200" y="0"/>
                          <a:ext cx="3737711" cy="594360"/>
                          <a:chOff x="0" y="0"/>
                          <a:chExt cx="3737711" cy="727788"/>
                        </a:xfrm>
                      </wpg:grpSpPr>
                      <wps:wsp>
                        <wps:cNvPr id="32" name="Brīvforma: forma 8"/>
                        <wps:cNvSpPr/>
                        <wps:spPr>
                          <a:xfrm>
                            <a:off x="485192" y="0"/>
                            <a:ext cx="3252519" cy="727788"/>
                          </a:xfrm>
                          <a:custGeom>
                            <a:avLst/>
                            <a:gdLst>
                              <a:gd name="connsiteX0" fmla="*/ 7144 w 2009775"/>
                              <a:gd name="connsiteY0" fmla="*/ 7144 h 457200"/>
                              <a:gd name="connsiteX1" fmla="*/ 2005489 w 2009775"/>
                              <a:gd name="connsiteY1" fmla="*/ 7144 h 457200"/>
                              <a:gd name="connsiteX2" fmla="*/ 2005489 w 2009775"/>
                              <a:gd name="connsiteY2" fmla="*/ 454819 h 457200"/>
                              <a:gd name="connsiteX3" fmla="*/ 7144 w 200977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09775" h="457200">
                                <a:moveTo>
                                  <a:pt x="7144" y="7144"/>
                                </a:moveTo>
                                <a:lnTo>
                                  <a:pt x="2005489" y="7144"/>
                                </a:lnTo>
                                <a:lnTo>
                                  <a:pt x="2005489" y="454819"/>
                                </a:lnTo>
                                <a:lnTo>
                                  <a:pt x="7144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Brīvforma: Forma 10"/>
                        <wps:cNvSpPr/>
                        <wps:spPr>
                          <a:xfrm>
                            <a:off x="429209" y="0"/>
                            <a:ext cx="2743831" cy="727788"/>
                          </a:xfrm>
                          <a:custGeom>
                            <a:avLst/>
                            <a:gdLst>
                              <a:gd name="connsiteX0" fmla="*/ 1400651 w 1695450"/>
                              <a:gd name="connsiteY0" fmla="*/ 7144 h 457200"/>
                              <a:gd name="connsiteX1" fmla="*/ 7144 w 1695450"/>
                              <a:gd name="connsiteY1" fmla="*/ 7144 h 457200"/>
                              <a:gd name="connsiteX2" fmla="*/ 295751 w 1695450"/>
                              <a:gd name="connsiteY2" fmla="*/ 454819 h 457200"/>
                              <a:gd name="connsiteX3" fmla="*/ 1688306 w 1695450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5450" h="457200">
                                <a:moveTo>
                                  <a:pt x="1400651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88306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Brīvforma: Forma 11"/>
                        <wps:cNvSpPr/>
                        <wps:spPr>
                          <a:xfrm>
                            <a:off x="0" y="0"/>
                            <a:ext cx="2728416" cy="727788"/>
                          </a:xfrm>
                          <a:custGeom>
                            <a:avLst/>
                            <a:gdLst>
                              <a:gd name="connsiteX0" fmla="*/ 1391126 w 1685925"/>
                              <a:gd name="connsiteY0" fmla="*/ 7144 h 457200"/>
                              <a:gd name="connsiteX1" fmla="*/ 7144 w 1685925"/>
                              <a:gd name="connsiteY1" fmla="*/ 7144 h 457200"/>
                              <a:gd name="connsiteX2" fmla="*/ 295751 w 1685925"/>
                              <a:gd name="connsiteY2" fmla="*/ 454819 h 457200"/>
                              <a:gd name="connsiteX3" fmla="*/ 1678781 w 168592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925" h="457200">
                                <a:moveTo>
                                  <a:pt x="139112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78781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C2A94" id="Grupa 6" o:spid="_x0000_s1026" alt="&quot;&quot;" style="position:absolute;margin-left:0;margin-top:0;width:624.45pt;height:762.9pt;z-index:251658240;mso-position-horizontal:center;mso-position-horizontal-relative:page;mso-position-vertical:bottom;mso-position-vertical-relative:page" coordsize="79307,9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">
              <v:group id="Grupa 13" o:spid="_x0000_s1027" style="position:absolute;top:90847;width:79307;height:6039" coordsize="79307,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Brīvforma: Forma 2" o:spid="_x0000_s1028" style="position:absolute;left:41801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" path="m7144,7144r2742247,l2749391,380524r-2742247,l7144,7144xe" fillcolor="#59a9f2 [1940]" stroked="f">
                  <v:stroke joinstyle="miter"/>
                  <v:path arrowok="t" o:connecttype="custom" o:connectlocs="9610,10818;3698551,10818;3698551,576235;9610,576235" o:connectangles="0,0,0,0"/>
                </v:shape>
                <v:shape id="Brīvforma: Forma 3" o:spid="_x0000_s1029" style="position:absolute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" path="m7144,7144r2742247,l2749391,380524r-2742247,l7144,7144xe" fillcolor="#073662 [1604]" stroked="f">
                  <v:stroke joinstyle="miter"/>
                  <v:path arrowok="t" o:connecttype="custom" o:connectlocs="9610,10818;3698551,10818;3698551,576235;9610,576235" o:connectangles="0,0,0,0"/>
                </v:shape>
                <v:shape id="Brīvforma: Forma 4" o:spid="_x0000_s1030" style="position:absolute;left:27058;width:38312;height:5769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" path="m2297906,7144l7144,7144,558641,380524r2290763,l2297906,7144xe" fillcolor="#0f6fc6 [3204]" stroked="f">
                  <v:stroke joinstyle="miter"/>
                  <v:path arrowok="t" o:connecttype="custom" o:connectlocs="3091201,10818;9610,10818;751498,576235;3833090,576235" o:connectangles="0,0,0,0"/>
                </v:shape>
                <v:shape id="Brīvforma: Forma 5" o:spid="_x0000_s1031" style="position:absolute;left:20340;width:24089;height:5769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" path="m1237774,7144l7144,7144,558641,380524r1230630,l1237774,7144xe" fillcolor="#0b5294 [2404]" stroked="f">
                  <v:stroke joinstyle="miter"/>
                  <v:path arrowok="t" o:connecttype="custom" o:connectlocs="1665085,10818;9610,10818;751498,576235;2406973,576235" o:connectangles="0,0,0,0"/>
                </v:shape>
                <v:shape id="Brīvforma: Forma 2" o:spid="_x0000_s1032" style="position:absolute;left:42277;top:92;width:37030;height:5770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" path="m7144,7144r2742247,l2749391,380524r-2742247,l7144,7144xe" fillcolor="#59a9f2 [1940]" stroked="f">
                  <v:stroke joinstyle="miter"/>
                  <v:path arrowok="t" o:connecttype="custom" o:connectlocs="9610,10818;3698551,10818;3698551,576235;9610,576235" o:connectangles="0,0,0,0"/>
                </v:shape>
                <v:shape id="Brīvforma: Forma 3" o:spid="_x0000_s1033" style="position:absolute;left:476;top:92;width:37030;height:5770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" path="m7144,7144r2742247,l2749391,380524r-2742247,l7144,7144xe" fillcolor="#073662 [1604]" stroked="f">
                  <v:stroke joinstyle="miter"/>
                  <v:path arrowok="t" o:connecttype="custom" o:connectlocs="9610,10818;3698551,10818;3698551,576235;9610,576235" o:connectangles="0,0,0,0"/>
                </v:shape>
                <v:shape id="Brīvforma: Forma 4" o:spid="_x0000_s1034" style="position:absolute;left:27535;top:92;width:38311;height:5770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" path="m2297906,7144l7144,7144,558641,380524r2290763,l2297906,7144xe" fillcolor="#0f6fc6 [3204]" stroked="f">
                  <v:stroke joinstyle="miter"/>
                  <v:path arrowok="t" o:connecttype="custom" o:connectlocs="3091201,10818;9610,10818;751498,576235;3833090,576235" o:connectangles="0,0,0,0"/>
                </v:shape>
                <v:shape id="Brīvforma: Forma 5" o:spid="_x0000_s1035" style="position:absolute;left:20816;top:92;width:24089;height:5770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" path="m1237774,7144l7144,7144,558641,380524r1230630,l1237774,7144xe" fillcolor="#0b5294 [2404]" stroked="f">
                  <v:stroke joinstyle="miter"/>
                  <v:path arrowok="t" o:connecttype="custom" o:connectlocs="1665085,10818;9610,10818;751498,576235;2406973,576235" o:connectangles="0,0,0,0"/>
                </v:shape>
              </v:group>
              <v:group id="Grupa 12" o:spid="_x0000_s1036" style="position:absolute;left:41402;width:37377;height:5943" coordsize="37377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Brīvforma: forma 8" o:spid="_x0000_s1037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" path="m7144,7144r1998345,l2005489,454819r-1998345,l7144,7144xe" fillcolor="#59a9f2 [1940]" stroked="f">
                  <v:stroke joinstyle="miter"/>
                  <v:path arrowok="t" o:connecttype="custom" o:connectlocs="11561,11372;3245583,11372;3245583,723998;11561,723998" o:connectangles="0,0,0,0"/>
                </v:shape>
                <v:shape id="Brīvforma: Forma 10" o:spid="_x0000_s1038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" path="m1400651,7144l7144,7144,295751,454819r1392555,l1400651,7144xe" fillcolor="#0f6fc6 [3204]" stroked="f">
                  <v:stroke joinstyle="miter"/>
                  <v:path arrowok="t" o:connecttype="custom" o:connectlocs="2266743,11372;11561,11372;478629,723998;2732270,723998" o:connectangles="0,0,0,0"/>
                </v:shape>
                <v:shape id="Brīvforma: Forma 11" o:spid="_x0000_s1039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" path="m1391126,7144l7144,7144,295751,454819r1383030,l1391126,7144xe" fillcolor="#0b5294 [2404]" stroked="f">
                  <v:stroke joinstyle="miter"/>
                  <v:path arrowok="t" o:connecttype="custom" o:connectlocs="2251328,11372;11561,11372;478629,723998;2716855,723998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E1B"/>
    <w:multiLevelType w:val="multilevel"/>
    <w:tmpl w:val="13C6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9F0FFC"/>
    <w:multiLevelType w:val="hybridMultilevel"/>
    <w:tmpl w:val="E89084C0"/>
    <w:lvl w:ilvl="0" w:tplc="A2587E4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5F37"/>
    <w:multiLevelType w:val="multilevel"/>
    <w:tmpl w:val="1EE4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65FDF"/>
    <w:multiLevelType w:val="hybridMultilevel"/>
    <w:tmpl w:val="B24217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9148">
    <w:abstractNumId w:val="1"/>
  </w:num>
  <w:num w:numId="2" w16cid:durableId="908809966">
    <w:abstractNumId w:val="1"/>
  </w:num>
  <w:num w:numId="3" w16cid:durableId="366878021">
    <w:abstractNumId w:val="1"/>
  </w:num>
  <w:num w:numId="4" w16cid:durableId="1271741719">
    <w:abstractNumId w:val="1"/>
  </w:num>
  <w:num w:numId="5" w16cid:durableId="1926305877">
    <w:abstractNumId w:val="1"/>
  </w:num>
  <w:num w:numId="6" w16cid:durableId="101732229">
    <w:abstractNumId w:val="1"/>
  </w:num>
  <w:num w:numId="7" w16cid:durableId="1918057761">
    <w:abstractNumId w:val="1"/>
  </w:num>
  <w:num w:numId="8" w16cid:durableId="1552614907">
    <w:abstractNumId w:val="1"/>
  </w:num>
  <w:num w:numId="9" w16cid:durableId="1309746844">
    <w:abstractNumId w:val="1"/>
  </w:num>
  <w:num w:numId="10" w16cid:durableId="1262838157">
    <w:abstractNumId w:val="1"/>
  </w:num>
  <w:num w:numId="11" w16cid:durableId="588273172">
    <w:abstractNumId w:val="2"/>
  </w:num>
  <w:num w:numId="12" w16cid:durableId="439956317">
    <w:abstractNumId w:val="3"/>
  </w:num>
  <w:num w:numId="13" w16cid:durableId="275676536">
    <w:abstractNumId w:val="0"/>
  </w:num>
  <w:num w:numId="14" w16cid:durableId="1072389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F3"/>
    <w:rsid w:val="00005051"/>
    <w:rsid w:val="00007EAF"/>
    <w:rsid w:val="00015423"/>
    <w:rsid w:val="000220FD"/>
    <w:rsid w:val="00024EF2"/>
    <w:rsid w:val="00025765"/>
    <w:rsid w:val="00026CC0"/>
    <w:rsid w:val="00037AED"/>
    <w:rsid w:val="00041390"/>
    <w:rsid w:val="00042803"/>
    <w:rsid w:val="00050C98"/>
    <w:rsid w:val="00056904"/>
    <w:rsid w:val="000654BA"/>
    <w:rsid w:val="0006574D"/>
    <w:rsid w:val="00091D08"/>
    <w:rsid w:val="0009307C"/>
    <w:rsid w:val="00093E5F"/>
    <w:rsid w:val="00094015"/>
    <w:rsid w:val="000B452F"/>
    <w:rsid w:val="000B62BF"/>
    <w:rsid w:val="000C51D2"/>
    <w:rsid w:val="000C54BA"/>
    <w:rsid w:val="000D2071"/>
    <w:rsid w:val="000E30E7"/>
    <w:rsid w:val="000F7522"/>
    <w:rsid w:val="00102FAD"/>
    <w:rsid w:val="00111BDB"/>
    <w:rsid w:val="0011265F"/>
    <w:rsid w:val="00112DFA"/>
    <w:rsid w:val="00115818"/>
    <w:rsid w:val="001238EB"/>
    <w:rsid w:val="00125DA1"/>
    <w:rsid w:val="00133D52"/>
    <w:rsid w:val="001348D0"/>
    <w:rsid w:val="00135D21"/>
    <w:rsid w:val="00141753"/>
    <w:rsid w:val="0014185F"/>
    <w:rsid w:val="001439E3"/>
    <w:rsid w:val="00152931"/>
    <w:rsid w:val="00166A65"/>
    <w:rsid w:val="00170A4E"/>
    <w:rsid w:val="00170A61"/>
    <w:rsid w:val="0017543B"/>
    <w:rsid w:val="0018788E"/>
    <w:rsid w:val="00187D0C"/>
    <w:rsid w:val="001A102A"/>
    <w:rsid w:val="001A3E14"/>
    <w:rsid w:val="001C0051"/>
    <w:rsid w:val="001C22A4"/>
    <w:rsid w:val="001C30EE"/>
    <w:rsid w:val="001C439A"/>
    <w:rsid w:val="001C5CB2"/>
    <w:rsid w:val="001E000A"/>
    <w:rsid w:val="001E0710"/>
    <w:rsid w:val="001E49DC"/>
    <w:rsid w:val="001E5156"/>
    <w:rsid w:val="001E6054"/>
    <w:rsid w:val="001E7F8E"/>
    <w:rsid w:val="00200EBB"/>
    <w:rsid w:val="00201C80"/>
    <w:rsid w:val="00202A1A"/>
    <w:rsid w:val="00203B1F"/>
    <w:rsid w:val="00220381"/>
    <w:rsid w:val="0022075B"/>
    <w:rsid w:val="00220ADF"/>
    <w:rsid w:val="002213A5"/>
    <w:rsid w:val="00227C72"/>
    <w:rsid w:val="00232314"/>
    <w:rsid w:val="00236308"/>
    <w:rsid w:val="0025326F"/>
    <w:rsid w:val="00254844"/>
    <w:rsid w:val="002560FE"/>
    <w:rsid w:val="002638C2"/>
    <w:rsid w:val="00265373"/>
    <w:rsid w:val="00273824"/>
    <w:rsid w:val="0028290B"/>
    <w:rsid w:val="002844D2"/>
    <w:rsid w:val="00291F4A"/>
    <w:rsid w:val="00293C4A"/>
    <w:rsid w:val="00294880"/>
    <w:rsid w:val="00296F47"/>
    <w:rsid w:val="002C12C1"/>
    <w:rsid w:val="002C2CA0"/>
    <w:rsid w:val="002D0399"/>
    <w:rsid w:val="002D0790"/>
    <w:rsid w:val="002E19A5"/>
    <w:rsid w:val="002E22A0"/>
    <w:rsid w:val="002E3C84"/>
    <w:rsid w:val="002E6ABA"/>
    <w:rsid w:val="00302DF4"/>
    <w:rsid w:val="00325476"/>
    <w:rsid w:val="00333277"/>
    <w:rsid w:val="00343680"/>
    <w:rsid w:val="00344B30"/>
    <w:rsid w:val="0034550F"/>
    <w:rsid w:val="00350FC5"/>
    <w:rsid w:val="003519A6"/>
    <w:rsid w:val="003574A7"/>
    <w:rsid w:val="00360319"/>
    <w:rsid w:val="00373077"/>
    <w:rsid w:val="0037584A"/>
    <w:rsid w:val="003802AC"/>
    <w:rsid w:val="00382366"/>
    <w:rsid w:val="003831EE"/>
    <w:rsid w:val="003A0045"/>
    <w:rsid w:val="003A4C0A"/>
    <w:rsid w:val="003B42D8"/>
    <w:rsid w:val="003B46D5"/>
    <w:rsid w:val="003B4785"/>
    <w:rsid w:val="003B6F05"/>
    <w:rsid w:val="003C0E51"/>
    <w:rsid w:val="003C0FA4"/>
    <w:rsid w:val="003C775F"/>
    <w:rsid w:val="003E3C42"/>
    <w:rsid w:val="003E3DB0"/>
    <w:rsid w:val="003E48CD"/>
    <w:rsid w:val="003F1C5B"/>
    <w:rsid w:val="00403826"/>
    <w:rsid w:val="00406A9B"/>
    <w:rsid w:val="0041119F"/>
    <w:rsid w:val="004135FD"/>
    <w:rsid w:val="00417122"/>
    <w:rsid w:val="0042152B"/>
    <w:rsid w:val="0045648E"/>
    <w:rsid w:val="0046060E"/>
    <w:rsid w:val="00460FE4"/>
    <w:rsid w:val="00467AA2"/>
    <w:rsid w:val="0047122E"/>
    <w:rsid w:val="00483FF5"/>
    <w:rsid w:val="00486088"/>
    <w:rsid w:val="00494236"/>
    <w:rsid w:val="00497832"/>
    <w:rsid w:val="004A1EAA"/>
    <w:rsid w:val="004A2129"/>
    <w:rsid w:val="004A44F6"/>
    <w:rsid w:val="004B4D35"/>
    <w:rsid w:val="004B626E"/>
    <w:rsid w:val="004C335C"/>
    <w:rsid w:val="004C5FCE"/>
    <w:rsid w:val="004C6BF3"/>
    <w:rsid w:val="004D6B53"/>
    <w:rsid w:val="004E0C0B"/>
    <w:rsid w:val="004E1D90"/>
    <w:rsid w:val="004E230C"/>
    <w:rsid w:val="004F28B6"/>
    <w:rsid w:val="004F5501"/>
    <w:rsid w:val="00501BD6"/>
    <w:rsid w:val="005036D0"/>
    <w:rsid w:val="005075B0"/>
    <w:rsid w:val="0051321F"/>
    <w:rsid w:val="0051570F"/>
    <w:rsid w:val="00521A0B"/>
    <w:rsid w:val="00531057"/>
    <w:rsid w:val="005350DA"/>
    <w:rsid w:val="00545A01"/>
    <w:rsid w:val="00546165"/>
    <w:rsid w:val="00555080"/>
    <w:rsid w:val="00561F02"/>
    <w:rsid w:val="00572AB7"/>
    <w:rsid w:val="00585556"/>
    <w:rsid w:val="00586B19"/>
    <w:rsid w:val="005873C4"/>
    <w:rsid w:val="00591C5B"/>
    <w:rsid w:val="005A0056"/>
    <w:rsid w:val="005A10AE"/>
    <w:rsid w:val="005A4609"/>
    <w:rsid w:val="005B0584"/>
    <w:rsid w:val="005B4955"/>
    <w:rsid w:val="005D1C9C"/>
    <w:rsid w:val="005D2E8E"/>
    <w:rsid w:val="005D6063"/>
    <w:rsid w:val="005F6179"/>
    <w:rsid w:val="00605F20"/>
    <w:rsid w:val="00630480"/>
    <w:rsid w:val="00634E0A"/>
    <w:rsid w:val="00641116"/>
    <w:rsid w:val="006447DE"/>
    <w:rsid w:val="006501DC"/>
    <w:rsid w:val="00653623"/>
    <w:rsid w:val="00663A68"/>
    <w:rsid w:val="00676B83"/>
    <w:rsid w:val="0068059D"/>
    <w:rsid w:val="006825A3"/>
    <w:rsid w:val="00692B8B"/>
    <w:rsid w:val="00693856"/>
    <w:rsid w:val="00695AC1"/>
    <w:rsid w:val="00696934"/>
    <w:rsid w:val="006A457E"/>
    <w:rsid w:val="006A73E3"/>
    <w:rsid w:val="006B0698"/>
    <w:rsid w:val="006C0216"/>
    <w:rsid w:val="006D23FD"/>
    <w:rsid w:val="006D57F2"/>
    <w:rsid w:val="006E185D"/>
    <w:rsid w:val="006F3627"/>
    <w:rsid w:val="00710EC5"/>
    <w:rsid w:val="007110C1"/>
    <w:rsid w:val="00727025"/>
    <w:rsid w:val="00737213"/>
    <w:rsid w:val="00750A58"/>
    <w:rsid w:val="00755EA0"/>
    <w:rsid w:val="00756B5A"/>
    <w:rsid w:val="007576ED"/>
    <w:rsid w:val="00763407"/>
    <w:rsid w:val="00776691"/>
    <w:rsid w:val="00784AAE"/>
    <w:rsid w:val="00794877"/>
    <w:rsid w:val="00795CAB"/>
    <w:rsid w:val="007A2B5E"/>
    <w:rsid w:val="007A4A09"/>
    <w:rsid w:val="007B12EF"/>
    <w:rsid w:val="007B50C1"/>
    <w:rsid w:val="007B6232"/>
    <w:rsid w:val="007B62A4"/>
    <w:rsid w:val="007C1DF4"/>
    <w:rsid w:val="007C78B0"/>
    <w:rsid w:val="007E52FF"/>
    <w:rsid w:val="007F6BF7"/>
    <w:rsid w:val="008045B0"/>
    <w:rsid w:val="00807494"/>
    <w:rsid w:val="0081409F"/>
    <w:rsid w:val="00841262"/>
    <w:rsid w:val="00844B25"/>
    <w:rsid w:val="00847673"/>
    <w:rsid w:val="008620F4"/>
    <w:rsid w:val="0086441E"/>
    <w:rsid w:val="00867281"/>
    <w:rsid w:val="00867825"/>
    <w:rsid w:val="008678F9"/>
    <w:rsid w:val="00873CBB"/>
    <w:rsid w:val="00875ABB"/>
    <w:rsid w:val="00875DE6"/>
    <w:rsid w:val="00885DE6"/>
    <w:rsid w:val="00892191"/>
    <w:rsid w:val="00892389"/>
    <w:rsid w:val="0089721B"/>
    <w:rsid w:val="008A1322"/>
    <w:rsid w:val="008A6915"/>
    <w:rsid w:val="008B52E9"/>
    <w:rsid w:val="008C6BF2"/>
    <w:rsid w:val="008C78CF"/>
    <w:rsid w:val="008D223B"/>
    <w:rsid w:val="008E48B9"/>
    <w:rsid w:val="008E655B"/>
    <w:rsid w:val="008F6FFC"/>
    <w:rsid w:val="0092040A"/>
    <w:rsid w:val="00922804"/>
    <w:rsid w:val="00924062"/>
    <w:rsid w:val="00940FE2"/>
    <w:rsid w:val="00941CFB"/>
    <w:rsid w:val="009424E4"/>
    <w:rsid w:val="00952234"/>
    <w:rsid w:val="0095431D"/>
    <w:rsid w:val="009624BF"/>
    <w:rsid w:val="0096495F"/>
    <w:rsid w:val="00973DD1"/>
    <w:rsid w:val="0097614C"/>
    <w:rsid w:val="00982873"/>
    <w:rsid w:val="00982BCC"/>
    <w:rsid w:val="00990FCB"/>
    <w:rsid w:val="009934E6"/>
    <w:rsid w:val="009A1E31"/>
    <w:rsid w:val="009A25DA"/>
    <w:rsid w:val="009A784B"/>
    <w:rsid w:val="009B4E7D"/>
    <w:rsid w:val="009D0B19"/>
    <w:rsid w:val="009D549E"/>
    <w:rsid w:val="009E23A5"/>
    <w:rsid w:val="009F4572"/>
    <w:rsid w:val="009F7545"/>
    <w:rsid w:val="00A0035D"/>
    <w:rsid w:val="00A012C7"/>
    <w:rsid w:val="00A01FC7"/>
    <w:rsid w:val="00A12A6D"/>
    <w:rsid w:val="00A205CA"/>
    <w:rsid w:val="00A217EE"/>
    <w:rsid w:val="00A2395A"/>
    <w:rsid w:val="00A245EA"/>
    <w:rsid w:val="00A2660A"/>
    <w:rsid w:val="00A2707E"/>
    <w:rsid w:val="00A271A4"/>
    <w:rsid w:val="00A40D8F"/>
    <w:rsid w:val="00A43410"/>
    <w:rsid w:val="00A51FCF"/>
    <w:rsid w:val="00A54652"/>
    <w:rsid w:val="00A667C6"/>
    <w:rsid w:val="00A71048"/>
    <w:rsid w:val="00A721D6"/>
    <w:rsid w:val="00A7730D"/>
    <w:rsid w:val="00A82F39"/>
    <w:rsid w:val="00A85E0C"/>
    <w:rsid w:val="00A8647F"/>
    <w:rsid w:val="00A95034"/>
    <w:rsid w:val="00A9655B"/>
    <w:rsid w:val="00AA32A3"/>
    <w:rsid w:val="00AB52C3"/>
    <w:rsid w:val="00AB7F38"/>
    <w:rsid w:val="00AC066D"/>
    <w:rsid w:val="00AD046D"/>
    <w:rsid w:val="00AD09ED"/>
    <w:rsid w:val="00AD241E"/>
    <w:rsid w:val="00AD4CDC"/>
    <w:rsid w:val="00AE3CFD"/>
    <w:rsid w:val="00AE5358"/>
    <w:rsid w:val="00AE5C58"/>
    <w:rsid w:val="00B03BA5"/>
    <w:rsid w:val="00B10F13"/>
    <w:rsid w:val="00B1610F"/>
    <w:rsid w:val="00B21054"/>
    <w:rsid w:val="00B22464"/>
    <w:rsid w:val="00B25E37"/>
    <w:rsid w:val="00B27FFB"/>
    <w:rsid w:val="00B325BE"/>
    <w:rsid w:val="00B369BA"/>
    <w:rsid w:val="00B36ABE"/>
    <w:rsid w:val="00B36F6A"/>
    <w:rsid w:val="00B40C59"/>
    <w:rsid w:val="00B4626C"/>
    <w:rsid w:val="00B46AF4"/>
    <w:rsid w:val="00B4709E"/>
    <w:rsid w:val="00B64C3E"/>
    <w:rsid w:val="00B65CB2"/>
    <w:rsid w:val="00B736E7"/>
    <w:rsid w:val="00B745D5"/>
    <w:rsid w:val="00B8790E"/>
    <w:rsid w:val="00B97415"/>
    <w:rsid w:val="00BA3D36"/>
    <w:rsid w:val="00BC0B7A"/>
    <w:rsid w:val="00BC58B9"/>
    <w:rsid w:val="00BC6BB9"/>
    <w:rsid w:val="00BD1B86"/>
    <w:rsid w:val="00BD34EB"/>
    <w:rsid w:val="00BD3B19"/>
    <w:rsid w:val="00BD4C30"/>
    <w:rsid w:val="00BD64AB"/>
    <w:rsid w:val="00BD7BEB"/>
    <w:rsid w:val="00BE4C9C"/>
    <w:rsid w:val="00C0586B"/>
    <w:rsid w:val="00C0599C"/>
    <w:rsid w:val="00C1039E"/>
    <w:rsid w:val="00C121A5"/>
    <w:rsid w:val="00C15757"/>
    <w:rsid w:val="00C1712A"/>
    <w:rsid w:val="00C212F3"/>
    <w:rsid w:val="00C22BB7"/>
    <w:rsid w:val="00C35502"/>
    <w:rsid w:val="00C3798C"/>
    <w:rsid w:val="00C44B7E"/>
    <w:rsid w:val="00C44FCE"/>
    <w:rsid w:val="00C5472B"/>
    <w:rsid w:val="00C642C0"/>
    <w:rsid w:val="00C6752D"/>
    <w:rsid w:val="00C701E9"/>
    <w:rsid w:val="00C7085C"/>
    <w:rsid w:val="00C71AE2"/>
    <w:rsid w:val="00C7669B"/>
    <w:rsid w:val="00C804CE"/>
    <w:rsid w:val="00C81DFB"/>
    <w:rsid w:val="00C90125"/>
    <w:rsid w:val="00C9079F"/>
    <w:rsid w:val="00C95E92"/>
    <w:rsid w:val="00CB2A33"/>
    <w:rsid w:val="00CB7676"/>
    <w:rsid w:val="00CC6EF1"/>
    <w:rsid w:val="00CD59C3"/>
    <w:rsid w:val="00CF46F1"/>
    <w:rsid w:val="00CF6811"/>
    <w:rsid w:val="00D10689"/>
    <w:rsid w:val="00D12142"/>
    <w:rsid w:val="00D17D82"/>
    <w:rsid w:val="00D21558"/>
    <w:rsid w:val="00D24DBC"/>
    <w:rsid w:val="00D3409C"/>
    <w:rsid w:val="00D360D4"/>
    <w:rsid w:val="00D41857"/>
    <w:rsid w:val="00D47639"/>
    <w:rsid w:val="00D53F42"/>
    <w:rsid w:val="00D5644A"/>
    <w:rsid w:val="00D625E8"/>
    <w:rsid w:val="00D664BE"/>
    <w:rsid w:val="00D67A1E"/>
    <w:rsid w:val="00D70FE8"/>
    <w:rsid w:val="00D74D3D"/>
    <w:rsid w:val="00D7590D"/>
    <w:rsid w:val="00D767C3"/>
    <w:rsid w:val="00D83087"/>
    <w:rsid w:val="00D8424A"/>
    <w:rsid w:val="00D87EA1"/>
    <w:rsid w:val="00D935A5"/>
    <w:rsid w:val="00DB40A1"/>
    <w:rsid w:val="00DB5F39"/>
    <w:rsid w:val="00DB61A5"/>
    <w:rsid w:val="00DC6079"/>
    <w:rsid w:val="00DC621B"/>
    <w:rsid w:val="00DD4A2D"/>
    <w:rsid w:val="00DE18C7"/>
    <w:rsid w:val="00DE2C90"/>
    <w:rsid w:val="00DE31BE"/>
    <w:rsid w:val="00DF4054"/>
    <w:rsid w:val="00E04548"/>
    <w:rsid w:val="00E11DEF"/>
    <w:rsid w:val="00E146E3"/>
    <w:rsid w:val="00E277D4"/>
    <w:rsid w:val="00E33585"/>
    <w:rsid w:val="00E41568"/>
    <w:rsid w:val="00E4453B"/>
    <w:rsid w:val="00E4533E"/>
    <w:rsid w:val="00E46EAA"/>
    <w:rsid w:val="00E47656"/>
    <w:rsid w:val="00E56FAF"/>
    <w:rsid w:val="00E60329"/>
    <w:rsid w:val="00E633DC"/>
    <w:rsid w:val="00E679A5"/>
    <w:rsid w:val="00E76C93"/>
    <w:rsid w:val="00E81A7F"/>
    <w:rsid w:val="00E872F7"/>
    <w:rsid w:val="00E87D2C"/>
    <w:rsid w:val="00E91977"/>
    <w:rsid w:val="00E946FD"/>
    <w:rsid w:val="00EA1693"/>
    <w:rsid w:val="00EA6239"/>
    <w:rsid w:val="00EB0670"/>
    <w:rsid w:val="00EC07ED"/>
    <w:rsid w:val="00EE61D0"/>
    <w:rsid w:val="00EF353C"/>
    <w:rsid w:val="00EF50C6"/>
    <w:rsid w:val="00F11D12"/>
    <w:rsid w:val="00F128DA"/>
    <w:rsid w:val="00F16791"/>
    <w:rsid w:val="00F32A7D"/>
    <w:rsid w:val="00F348B8"/>
    <w:rsid w:val="00F3778A"/>
    <w:rsid w:val="00F42AC1"/>
    <w:rsid w:val="00F43BB1"/>
    <w:rsid w:val="00F50331"/>
    <w:rsid w:val="00F5393D"/>
    <w:rsid w:val="00F654D9"/>
    <w:rsid w:val="00F66CD0"/>
    <w:rsid w:val="00F70692"/>
    <w:rsid w:val="00F74486"/>
    <w:rsid w:val="00F77596"/>
    <w:rsid w:val="00F82685"/>
    <w:rsid w:val="00F9195C"/>
    <w:rsid w:val="00F972DA"/>
    <w:rsid w:val="00FA288A"/>
    <w:rsid w:val="00FA2E12"/>
    <w:rsid w:val="00FA6B72"/>
    <w:rsid w:val="00FB00C5"/>
    <w:rsid w:val="00FD5255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5253B"/>
  <w15:chartTrackingRefBased/>
  <w15:docId w15:val="{50384172-E48D-4CF2-AF32-01D2EEE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6BF3"/>
  </w:style>
  <w:style w:type="paragraph" w:styleId="Virsraksts1">
    <w:name w:val="heading 1"/>
    <w:basedOn w:val="Parasts"/>
    <w:next w:val="Parasts"/>
    <w:link w:val="Virsraksts1Rakstz"/>
    <w:uiPriority w:val="9"/>
    <w:qFormat/>
    <w:rsid w:val="004C6BF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4C6BF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6BF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C6BF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6BF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12F51" w:themeColor="text2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6BF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6BF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6BF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6BF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Grmatasnosaukums">
    <w:name w:val="Book Title"/>
    <w:basedOn w:val="Noklusjumarindkopasfonts"/>
    <w:uiPriority w:val="33"/>
    <w:qFormat/>
    <w:rsid w:val="004C6BF3"/>
    <w:rPr>
      <w:b w:val="0"/>
      <w:bCs w:val="0"/>
      <w:smallCaps/>
      <w:spacing w:val="5"/>
    </w:rPr>
  </w:style>
  <w:style w:type="character" w:styleId="Intensvaatsauce">
    <w:name w:val="Intense Reference"/>
    <w:basedOn w:val="Noklusjumarindkopasfonts"/>
    <w:uiPriority w:val="32"/>
    <w:qFormat/>
    <w:rsid w:val="004C6BF3"/>
    <w:rPr>
      <w:b/>
      <w:bCs/>
      <w:smallCaps/>
      <w:u w:val="single"/>
    </w:rPr>
  </w:style>
  <w:style w:type="paragraph" w:customStyle="1" w:styleId="Kontaktinformcija">
    <w:name w:val="Kontaktinformācija"/>
    <w:basedOn w:val="Parasts"/>
    <w:uiPriority w:val="10"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ums">
    <w:name w:val="Date"/>
    <w:basedOn w:val="Parasts"/>
    <w:next w:val="Parasts"/>
    <w:link w:val="DatumsRakstz"/>
    <w:uiPriority w:val="2"/>
    <w:semiHidden/>
    <w:unhideWhenUsed/>
    <w:pPr>
      <w:spacing w:before="540" w:after="360" w:line="240" w:lineRule="auto"/>
    </w:pPr>
    <w:rPr>
      <w:color w:val="0F6FC6" w:themeColor="accent1"/>
    </w:rPr>
  </w:style>
  <w:style w:type="character" w:customStyle="1" w:styleId="DatumsRakstz">
    <w:name w:val="Datums Rakstz."/>
    <w:basedOn w:val="Noklusjumarindkopasfonts"/>
    <w:link w:val="Datums"/>
    <w:uiPriority w:val="2"/>
    <w:semiHidden/>
    <w:rPr>
      <w:color w:val="0F6FC6" w:themeColor="accent1"/>
      <w:sz w:val="22"/>
    </w:rPr>
  </w:style>
  <w:style w:type="paragraph" w:styleId="Uzruna">
    <w:name w:val="Salutation"/>
    <w:basedOn w:val="Parasts"/>
    <w:next w:val="Parasts"/>
    <w:link w:val="UzrunaRakstz"/>
    <w:uiPriority w:val="4"/>
    <w:semiHidden/>
    <w:unhideWhenUsed/>
    <w:pPr>
      <w:spacing w:before="800" w:after="580" w:line="240" w:lineRule="auto"/>
    </w:pPr>
  </w:style>
  <w:style w:type="character" w:customStyle="1" w:styleId="UzrunaRakstz">
    <w:name w:val="Uzruna Rakstz."/>
    <w:basedOn w:val="Noklusjumarindkopasfonts"/>
    <w:link w:val="Uzruna"/>
    <w:uiPriority w:val="4"/>
    <w:semiHidden/>
  </w:style>
  <w:style w:type="paragraph" w:styleId="Noslgums">
    <w:name w:val="Closing"/>
    <w:basedOn w:val="Parasts"/>
    <w:link w:val="NoslgumsRakstz"/>
    <w:uiPriority w:val="5"/>
    <w:semiHidden/>
    <w:unhideWhenUsed/>
    <w:pPr>
      <w:spacing w:before="720" w:after="0" w:line="240" w:lineRule="auto"/>
    </w:pPr>
  </w:style>
  <w:style w:type="character" w:customStyle="1" w:styleId="NoslgumsRakstz">
    <w:name w:val="Noslēgums Rakstz."/>
    <w:basedOn w:val="Noklusjumarindkopasfonts"/>
    <w:link w:val="Noslgums"/>
    <w:uiPriority w:val="5"/>
    <w:semiHidden/>
  </w:style>
  <w:style w:type="paragraph" w:styleId="Paraksts">
    <w:name w:val="Signature"/>
    <w:basedOn w:val="Parasts"/>
    <w:link w:val="ParakstsRakstz"/>
    <w:uiPriority w:val="6"/>
    <w:semiHidden/>
    <w:unhideWhenUsed/>
    <w:pPr>
      <w:spacing w:before="720" w:after="280" w:line="240" w:lineRule="auto"/>
    </w:pPr>
  </w:style>
  <w:style w:type="character" w:styleId="Vietturateksts">
    <w:name w:val="Placeholder Text"/>
    <w:basedOn w:val="Noklusjumarindkopasfonts"/>
    <w:uiPriority w:val="99"/>
    <w:semiHidden/>
    <w:rPr>
      <w:color w:val="808080"/>
    </w:rPr>
  </w:style>
  <w:style w:type="paragraph" w:styleId="Galvene">
    <w:name w:val="header"/>
    <w:basedOn w:val="Parasts"/>
    <w:link w:val="GalveneRakstz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Uzmumanosaukums">
    <w:name w:val="Uzņēmuma nosaukums"/>
    <w:basedOn w:val="Parasts"/>
    <w:next w:val="Parasts"/>
    <w:uiPriority w:val="2"/>
    <w:semiHidden/>
    <w:pPr>
      <w:spacing w:after="120" w:line="240" w:lineRule="auto"/>
    </w:pPr>
    <w:rPr>
      <w:rFonts w:ascii="Garamond" w:hAnsi="Garamond"/>
      <w:color w:val="0B5294" w:themeColor="accent1" w:themeShade="BF"/>
      <w:sz w:val="56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Kjene">
    <w:name w:val="footer"/>
    <w:basedOn w:val="Parasts"/>
    <w:link w:val="KjeneRakstz"/>
    <w:uiPriority w:val="99"/>
    <w:rsid w:val="00293C4A"/>
    <w:pPr>
      <w:spacing w:after="360" w:line="240" w:lineRule="auto"/>
      <w:contextualSpacing/>
      <w:jc w:val="center"/>
    </w:pPr>
    <w:rPr>
      <w:color w:val="000000" w:themeColor="text1"/>
    </w:rPr>
  </w:style>
  <w:style w:type="character" w:customStyle="1" w:styleId="KjeneRakstz">
    <w:name w:val="Kājene Rakstz."/>
    <w:basedOn w:val="Noklusjumarindkopasfonts"/>
    <w:link w:val="Kjene"/>
    <w:uiPriority w:val="99"/>
    <w:rsid w:val="00293C4A"/>
    <w:rPr>
      <w:color w:val="000000" w:themeColor="text1"/>
    </w:rPr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4C6BF3"/>
    <w:rPr>
      <w:i/>
      <w:iCs/>
      <w:color w:val="auto"/>
    </w:rPr>
  </w:style>
  <w:style w:type="character" w:customStyle="1" w:styleId="ParakstsRakstz">
    <w:name w:val="Paraksts Rakstz."/>
    <w:basedOn w:val="Noklusjumarindkopasfonts"/>
    <w:link w:val="Paraksts"/>
    <w:uiPriority w:val="6"/>
    <w:semiHidden/>
  </w:style>
  <w:style w:type="character" w:customStyle="1" w:styleId="Virsraksts1Rakstz">
    <w:name w:val="Virsraksts 1 Rakstz."/>
    <w:basedOn w:val="Noklusjumarindkopasfonts"/>
    <w:link w:val="Virsraksts1"/>
    <w:uiPriority w:val="9"/>
    <w:rsid w:val="004C6BF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C6BF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6B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C6BF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6BF3"/>
    <w:rPr>
      <w:rFonts w:asciiTheme="majorHAnsi" w:eastAsiaTheme="majorEastAsia" w:hAnsiTheme="majorHAnsi" w:cstheme="majorBidi"/>
      <w:color w:val="112F51" w:themeColor="text2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6BF3"/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6B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6B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C6BF3"/>
    <w:pPr>
      <w:outlineLvl w:val="9"/>
    </w:p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6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ts">
    <w:name w:val="Quote"/>
    <w:basedOn w:val="Parasts"/>
    <w:next w:val="Parasts"/>
    <w:link w:val="CittsRakstz"/>
    <w:uiPriority w:val="29"/>
    <w:qFormat/>
    <w:rsid w:val="004C6BF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C6BF3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C6BF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C6BF3"/>
    <w:rPr>
      <w:color w:val="000000" w:themeColor="text1"/>
      <w:shd w:val="clear" w:color="auto" w:fill="F2F2F2" w:themeFill="background1" w:themeFillShade="F2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C6BF3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C6B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C6BF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C6BF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C6BF3"/>
    <w:rPr>
      <w:color w:val="5A5A5A" w:themeColor="text1" w:themeTint="A5"/>
      <w:spacing w:val="10"/>
    </w:rPr>
  </w:style>
  <w:style w:type="character" w:styleId="Izteiksmgs">
    <w:name w:val="Strong"/>
    <w:basedOn w:val="Noklusjumarindkopasfonts"/>
    <w:uiPriority w:val="22"/>
    <w:qFormat/>
    <w:rsid w:val="004C6BF3"/>
    <w:rPr>
      <w:b/>
      <w:bCs/>
      <w:color w:val="000000" w:themeColor="text1"/>
    </w:rPr>
  </w:style>
  <w:style w:type="paragraph" w:styleId="Bezatstarpm">
    <w:name w:val="No Spacing"/>
    <w:uiPriority w:val="1"/>
    <w:qFormat/>
    <w:rsid w:val="004C6BF3"/>
    <w:pPr>
      <w:spacing w:after="0" w:line="240" w:lineRule="auto"/>
    </w:pPr>
  </w:style>
  <w:style w:type="character" w:styleId="Izsmalcintsizclums">
    <w:name w:val="Subtle Emphasis"/>
    <w:basedOn w:val="Noklusjumarindkopasfonts"/>
    <w:uiPriority w:val="19"/>
    <w:qFormat/>
    <w:rsid w:val="004C6BF3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4C6BF3"/>
    <w:rPr>
      <w:b/>
      <w:bCs/>
      <w:i/>
      <w:iCs/>
      <w:caps/>
    </w:rPr>
  </w:style>
  <w:style w:type="character" w:styleId="Izsmalcintaatsauce">
    <w:name w:val="Subtle Reference"/>
    <w:basedOn w:val="Noklusjumarindkopasfonts"/>
    <w:uiPriority w:val="31"/>
    <w:qFormat/>
    <w:rsid w:val="004C6BF3"/>
    <w:rPr>
      <w:smallCaps/>
      <w:color w:val="404040" w:themeColor="text1" w:themeTint="BF"/>
      <w:u w:val="single" w:color="7F7F7F" w:themeColor="text1" w:themeTint="80"/>
    </w:rPr>
  </w:style>
  <w:style w:type="paragraph" w:styleId="Sarakstarindkopa">
    <w:name w:val="List Paragraph"/>
    <w:basedOn w:val="Parasts"/>
    <w:uiPriority w:val="34"/>
    <w:qFormat/>
    <w:rsid w:val="00417122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103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C1039E"/>
    <w:rPr>
      <w:rFonts w:ascii="Consolas" w:hAnsi="Consolas"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6C0216"/>
    <w:rPr>
      <w:color w:val="F49100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C021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5431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84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714">
          <w:marLeft w:val="0"/>
          <w:marRight w:val="624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413">
          <w:marLeft w:val="0"/>
          <w:marRight w:val="624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Filozofu+iela+6,+J%C4%93kabpils,+LV-5201/@56.4960967,25.8715242,17z/data=!3m1!4b1!4m5!3m4!1s0x46e9b65fba354bdb:0x711cdf2a7f1501a2!8m2!3d56.4960967!4d25.87371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ma&#256;re\AppData\Roaming\Microsoft\Templates\Zi&#326;ojums%20ar%20logotipu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ontūra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ontūr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ūr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a80bd-f14b-43d8-9114-fd5de0d830bb">
      <Terms xmlns="http://schemas.microsoft.com/office/infopath/2007/PartnerControls"/>
    </lcf76f155ced4ddcb4097134ff3c332f>
    <TaxCatchAll xmlns="4913a98e-831a-406f-8e6a-c2691a87f9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D3E5493E277DE44A01230EA0436AC58" ma:contentTypeVersion="15" ma:contentTypeDescription="Izveidot jaunu dokumentu." ma:contentTypeScope="" ma:versionID="40f7cd0ce24aaaeea65ed3f3f8399dd4">
  <xsd:schema xmlns:xsd="http://www.w3.org/2001/XMLSchema" xmlns:xs="http://www.w3.org/2001/XMLSchema" xmlns:p="http://schemas.microsoft.com/office/2006/metadata/properties" xmlns:ns2="663a80bd-f14b-43d8-9114-fd5de0d830bb" xmlns:ns3="4913a98e-831a-406f-8e6a-c2691a87f923" targetNamespace="http://schemas.microsoft.com/office/2006/metadata/properties" ma:root="true" ma:fieldsID="2cf9d02a320192d54c2d26923643436b" ns2:_="" ns3:_="">
    <xsd:import namespace="663a80bd-f14b-43d8-9114-fd5de0d830bb"/>
    <xsd:import namespace="4913a98e-831a-406f-8e6a-c2691a87f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80bd-f14b-43d8-9114-fd5de0d83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3a98e-831a-406f-8e6a-c2691a87f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6e14dc9-43a2-4bc9-8aef-10c38db970a0}" ma:internalName="TaxCatchAll" ma:showField="CatchAllData" ma:web="4913a98e-831a-406f-8e6a-c2691a87f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202A-CA0B-4282-801D-D032779C27CD}">
  <ds:schemaRefs>
    <ds:schemaRef ds:uri="http://schemas.microsoft.com/office/2006/metadata/properties"/>
    <ds:schemaRef ds:uri="http://schemas.microsoft.com/office/infopath/2007/PartnerControls"/>
    <ds:schemaRef ds:uri="434703ba-e521-4aad-9a39-9990b109d3b3"/>
  </ds:schemaRefs>
</ds:datastoreItem>
</file>

<file path=customXml/itemProps2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0144C-05EF-4991-A07F-9E74A95E8ABF}"/>
</file>

<file path=customXml/itemProps4.xml><?xml version="1.0" encoding="utf-8"?>
<ds:datastoreItem xmlns:ds="http://schemas.openxmlformats.org/officeDocument/2006/customXml" ds:itemID="{8EFE59EA-5555-4EDF-86F6-47EE4407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Ziņojums ar logotipu</Template>
  <TotalTime>63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Midere</dc:creator>
  <cp:keywords/>
  <dc:description/>
  <cp:lastModifiedBy>Liene Zirnīte</cp:lastModifiedBy>
  <cp:revision>55</cp:revision>
  <dcterms:created xsi:type="dcterms:W3CDTF">2025-07-25T08:43:00Z</dcterms:created>
  <dcterms:modified xsi:type="dcterms:W3CDTF">2025-07-25T10:27:00Z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0x010100AD3E5493E277DE44A01230EA0436AC58</vt:lpwstr>
  </property>
  <property fmtid="{D5CDD505-2E9C-101B-9397-08002B2CF9AE}" pid="3" name="MediaServiceImageTags">
    <vt:lpwstr/>
  </property>
  <property fmtid="{D5CDD505-2E9C-101B-9397-08002B2CF9AE}" pid="4" name="GrammarlyDocumentId">
    <vt:lpwstr>037da98c743d06d5ede73e31ea930090d010d5a1feda90a352c0e24d4d18dc5c</vt:lpwstr>
  </property>
</Properties>
</file>